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337"/>
        <w:gridCol w:w="4605"/>
        <w:gridCol w:w="2418"/>
      </w:tblGrid>
      <w:tr w:rsidR="002C0A4A" w:rsidTr="00B62FD9">
        <w:trPr>
          <w:tblCellSpacing w:w="0" w:type="dxa"/>
        </w:trPr>
        <w:tc>
          <w:tcPr>
            <w:tcW w:w="3885" w:type="dxa"/>
          </w:tcPr>
          <w:p w:rsidR="002C0A4A" w:rsidRDefault="002C0A4A" w:rsidP="00B62FD9">
            <w:pPr>
              <w:pStyle w:val="Heading5"/>
              <w:jc w:val="center"/>
              <w:rPr>
                <w:rFonts w:ascii="Arial" w:hAnsi="Arial" w:cs="Arial"/>
                <w:color w:val="000066"/>
              </w:rPr>
            </w:pPr>
          </w:p>
        </w:tc>
        <w:tc>
          <w:tcPr>
            <w:tcW w:w="6150" w:type="dxa"/>
            <w:vMerge w:val="restart"/>
          </w:tcPr>
          <w:p w:rsidR="002C0A4A" w:rsidRDefault="002C0A4A" w:rsidP="00B62FD9">
            <w:pPr>
              <w:pStyle w:val="Heading1"/>
              <w:jc w:val="center"/>
              <w:rPr>
                <w:rFonts w:ascii="Arial" w:hAnsi="Arial" w:cs="Arial"/>
                <w:color w:val="000066"/>
              </w:rPr>
            </w:pPr>
            <w:r>
              <w:rPr>
                <w:rFonts w:ascii="Arial" w:hAnsi="Arial" w:cs="Arial"/>
                <w:color w:val="000066"/>
              </w:rPr>
              <w:t>JANUARY 2012</w:t>
            </w:r>
          </w:p>
        </w:tc>
        <w:tc>
          <w:tcPr>
            <w:tcW w:w="4020" w:type="dxa"/>
            <w:vMerge w:val="restart"/>
          </w:tcPr>
          <w:p w:rsidR="002C0A4A" w:rsidRDefault="002C0A4A" w:rsidP="00B62FD9">
            <w:pPr>
              <w:pStyle w:val="z-BottomofForm"/>
              <w:rPr>
                <w:vanish w:val="0"/>
              </w:rPr>
            </w:pPr>
          </w:p>
          <w:p w:rsidR="002C0A4A" w:rsidRDefault="002C0A4A" w:rsidP="00216AE7"/>
          <w:p w:rsidR="002C0A4A" w:rsidRDefault="002C0A4A" w:rsidP="00216AE7"/>
          <w:p w:rsidR="002C0A4A" w:rsidRDefault="002C0A4A" w:rsidP="00216AE7"/>
          <w:p w:rsidR="002C0A4A" w:rsidRPr="00216AE7" w:rsidRDefault="002C0A4A" w:rsidP="00216AE7"/>
        </w:tc>
      </w:tr>
      <w:tr w:rsidR="002C0A4A" w:rsidTr="00B62FD9">
        <w:trPr>
          <w:tblCellSpacing w:w="0" w:type="dxa"/>
        </w:trPr>
        <w:tc>
          <w:tcPr>
            <w:tcW w:w="3885" w:type="dxa"/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vMerge/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kern w:val="36"/>
                <w:sz w:val="48"/>
                <w:szCs w:val="48"/>
              </w:rPr>
            </w:pPr>
          </w:p>
        </w:tc>
        <w:tc>
          <w:tcPr>
            <w:tcW w:w="0" w:type="auto"/>
            <w:vMerge/>
          </w:tcPr>
          <w:p w:rsidR="002C0A4A" w:rsidRDefault="002C0A4A" w:rsidP="00B62FD9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</w:tbl>
    <w:p w:rsidR="002C0A4A" w:rsidRDefault="002C0A4A" w:rsidP="00B62FD9">
      <w:pPr>
        <w:rPr>
          <w:rFonts w:ascii="Arial" w:hAnsi="Arial" w:cs="Arial"/>
          <w:vanish/>
          <w:color w:val="000066"/>
          <w:sz w:val="27"/>
          <w:szCs w:val="27"/>
        </w:rPr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18"/>
        <w:gridCol w:w="1318"/>
        <w:gridCol w:w="1318"/>
        <w:gridCol w:w="1451"/>
        <w:gridCol w:w="1428"/>
        <w:gridCol w:w="1207"/>
        <w:gridCol w:w="1320"/>
      </w:tblGrid>
      <w:tr w:rsidR="002C0A4A" w:rsidTr="00C67409">
        <w:trPr>
          <w:tblCellSpacing w:w="0" w:type="dxa"/>
        </w:trPr>
        <w:tc>
          <w:tcPr>
            <w:tcW w:w="704" w:type="pct"/>
            <w:tcBorders>
              <w:top w:val="outset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0A4A" w:rsidRPr="00216AE7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 w:rsidRPr="00216AE7">
              <w:rPr>
                <w:rFonts w:ascii="Arial" w:hAnsi="Arial" w:cs="Arial"/>
                <w:color w:val="000066"/>
                <w:sz w:val="27"/>
                <w:szCs w:val="27"/>
              </w:rPr>
              <w:t xml:space="preserve">Sunday </w:t>
            </w:r>
          </w:p>
        </w:tc>
        <w:tc>
          <w:tcPr>
            <w:tcW w:w="704" w:type="pct"/>
            <w:tcBorders>
              <w:top w:val="outset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4A" w:rsidRPr="00216AE7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 w:rsidRPr="00216AE7">
              <w:rPr>
                <w:rFonts w:ascii="Arial" w:hAnsi="Arial" w:cs="Arial"/>
                <w:color w:val="000066"/>
                <w:sz w:val="27"/>
                <w:szCs w:val="27"/>
              </w:rPr>
              <w:t xml:space="preserve">Monday </w:t>
            </w:r>
          </w:p>
        </w:tc>
        <w:tc>
          <w:tcPr>
            <w:tcW w:w="704" w:type="pct"/>
            <w:tcBorders>
              <w:top w:val="outset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4A" w:rsidRPr="00216AE7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 w:rsidRPr="00216AE7">
              <w:rPr>
                <w:rFonts w:ascii="Arial" w:hAnsi="Arial" w:cs="Arial"/>
                <w:color w:val="000066"/>
                <w:sz w:val="27"/>
                <w:szCs w:val="27"/>
              </w:rPr>
              <w:t xml:space="preserve">Tuesday </w:t>
            </w:r>
          </w:p>
        </w:tc>
        <w:tc>
          <w:tcPr>
            <w:tcW w:w="775" w:type="pct"/>
            <w:tcBorders>
              <w:top w:val="outset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4A" w:rsidRPr="00216AE7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 w:rsidRPr="00216AE7">
              <w:rPr>
                <w:rFonts w:ascii="Arial" w:hAnsi="Arial" w:cs="Arial"/>
                <w:color w:val="000066"/>
                <w:sz w:val="27"/>
                <w:szCs w:val="27"/>
              </w:rPr>
              <w:t xml:space="preserve">Wednesday </w:t>
            </w:r>
          </w:p>
        </w:tc>
        <w:tc>
          <w:tcPr>
            <w:tcW w:w="763" w:type="pct"/>
            <w:tcBorders>
              <w:top w:val="outset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4A" w:rsidRPr="00216AE7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 w:rsidRPr="00216AE7">
              <w:rPr>
                <w:rFonts w:ascii="Arial" w:hAnsi="Arial" w:cs="Arial"/>
                <w:color w:val="000066"/>
                <w:sz w:val="27"/>
                <w:szCs w:val="27"/>
              </w:rPr>
              <w:t>Thursday</w:t>
            </w:r>
          </w:p>
        </w:tc>
        <w:tc>
          <w:tcPr>
            <w:tcW w:w="645" w:type="pct"/>
            <w:tcBorders>
              <w:top w:val="outset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4A" w:rsidRPr="00216AE7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 w:rsidRPr="00216AE7">
              <w:rPr>
                <w:rFonts w:ascii="Arial" w:hAnsi="Arial" w:cs="Arial"/>
                <w:color w:val="000066"/>
                <w:sz w:val="27"/>
                <w:szCs w:val="27"/>
              </w:rPr>
              <w:t>Friday</w:t>
            </w:r>
          </w:p>
        </w:tc>
        <w:tc>
          <w:tcPr>
            <w:tcW w:w="705" w:type="pct"/>
            <w:tcBorders>
              <w:top w:val="outset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0A4A" w:rsidRPr="00216AE7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 w:rsidRPr="00216AE7">
              <w:rPr>
                <w:rFonts w:ascii="Arial" w:hAnsi="Arial" w:cs="Arial"/>
                <w:color w:val="000066"/>
                <w:sz w:val="27"/>
                <w:szCs w:val="27"/>
              </w:rPr>
              <w:t>Saturday</w:t>
            </w:r>
          </w:p>
        </w:tc>
      </w:tr>
      <w:tr w:rsidR="002C0A4A" w:rsidTr="00C67409">
        <w:trPr>
          <w:trHeight w:val="80"/>
          <w:tblCellSpacing w:w="0" w:type="dxa"/>
        </w:trPr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0A4A" w:rsidRPr="00216AE7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216AE7">
              <w:rPr>
                <w:rFonts w:ascii="Arial" w:hAnsi="Arial" w:cs="Arial"/>
                <w:b/>
                <w:color w:val="000066"/>
                <w:sz w:val="27"/>
                <w:szCs w:val="27"/>
              </w:rPr>
              <w:t>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A4A" w:rsidRPr="00216AE7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216AE7">
              <w:rPr>
                <w:rFonts w:ascii="Arial" w:hAnsi="Arial" w:cs="Arial"/>
                <w:b/>
                <w:color w:val="000066"/>
                <w:sz w:val="27"/>
                <w:szCs w:val="27"/>
              </w:rPr>
              <w:t>2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A4A" w:rsidRPr="00216AE7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216AE7">
              <w:rPr>
                <w:rFonts w:ascii="Arial" w:hAnsi="Arial" w:cs="Arial"/>
                <w:b/>
                <w:color w:val="000066"/>
                <w:sz w:val="27"/>
                <w:szCs w:val="27"/>
              </w:rPr>
              <w:t>3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A4A" w:rsidRPr="00216AE7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216AE7">
              <w:rPr>
                <w:rFonts w:ascii="Arial" w:hAnsi="Arial" w:cs="Arial"/>
                <w:b/>
                <w:color w:val="000066"/>
                <w:sz w:val="27"/>
                <w:szCs w:val="27"/>
              </w:rPr>
              <w:t>4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A4A" w:rsidRPr="00216AE7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216AE7">
              <w:rPr>
                <w:rFonts w:ascii="Arial" w:hAnsi="Arial" w:cs="Arial"/>
                <w:b/>
                <w:color w:val="000066"/>
                <w:sz w:val="27"/>
                <w:szCs w:val="27"/>
              </w:rPr>
              <w:t>5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A4A" w:rsidRPr="00216AE7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216AE7">
              <w:rPr>
                <w:rFonts w:ascii="Arial" w:hAnsi="Arial" w:cs="Arial"/>
                <w:b/>
                <w:color w:val="000066"/>
                <w:sz w:val="27"/>
                <w:szCs w:val="27"/>
              </w:rPr>
              <w:t>6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0A4A" w:rsidRPr="00216AE7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216AE7">
              <w:rPr>
                <w:rFonts w:ascii="Arial" w:hAnsi="Arial" w:cs="Arial"/>
                <w:b/>
                <w:color w:val="000066"/>
                <w:sz w:val="27"/>
                <w:szCs w:val="27"/>
              </w:rPr>
              <w:t>7</w:t>
            </w:r>
          </w:p>
        </w:tc>
      </w:tr>
      <w:tr w:rsidR="002C0A4A" w:rsidTr="00C67409">
        <w:trPr>
          <w:trHeight w:val="1710"/>
          <w:tblCellSpacing w:w="0" w:type="dxa"/>
        </w:trPr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0A4A" w:rsidRPr="00216AE7" w:rsidRDefault="002C0A4A" w:rsidP="00B62FD9">
            <w:pPr>
              <w:rPr>
                <w:rFonts w:ascii="Arial" w:hAnsi="Arial" w:cs="Arial"/>
                <w:bCs/>
                <w:color w:val="000066"/>
                <w:sz w:val="27"/>
                <w:szCs w:val="27"/>
              </w:rPr>
            </w:pPr>
          </w:p>
          <w:p w:rsidR="002C0A4A" w:rsidRPr="00216AE7" w:rsidRDefault="002C0A4A" w:rsidP="00B62FD9">
            <w:pPr>
              <w:rPr>
                <w:rFonts w:ascii="Arial" w:hAnsi="Arial" w:cs="Arial"/>
                <w:bCs/>
                <w:color w:val="000066"/>
                <w:sz w:val="27"/>
                <w:szCs w:val="27"/>
              </w:rPr>
            </w:pPr>
          </w:p>
          <w:p w:rsidR="002C0A4A" w:rsidRPr="00216AE7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  <w:u w:val="single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A4A" w:rsidRPr="00216AE7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Pr="00216AE7" w:rsidRDefault="002C0A4A" w:rsidP="008D009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A4A" w:rsidRPr="00216AE7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A4A" w:rsidRPr="00216AE7" w:rsidRDefault="002C0A4A" w:rsidP="008D0099">
            <w:pPr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216AE7">
              <w:rPr>
                <w:rFonts w:ascii="Arial" w:hAnsi="Arial" w:cs="Arial"/>
                <w:color w:val="000066"/>
                <w:sz w:val="20"/>
                <w:szCs w:val="20"/>
              </w:rPr>
              <w:t>Hand Out  BFS</w:t>
            </w:r>
          </w:p>
          <w:p w:rsidR="002C0A4A" w:rsidRPr="00216AE7" w:rsidRDefault="002C0A4A" w:rsidP="008D0099">
            <w:pPr>
              <w:rPr>
                <w:rFonts w:ascii="Arial" w:hAnsi="Arial" w:cs="Arial"/>
                <w:color w:val="000066"/>
                <w:sz w:val="18"/>
                <w:szCs w:val="18"/>
              </w:rPr>
            </w:pPr>
            <w:r w:rsidRPr="00216AE7">
              <w:rPr>
                <w:rFonts w:ascii="Arial" w:hAnsi="Arial" w:cs="Arial"/>
                <w:color w:val="000066"/>
                <w:sz w:val="20"/>
                <w:szCs w:val="20"/>
              </w:rPr>
              <w:t>Binders</w:t>
            </w:r>
          </w:p>
          <w:p w:rsidR="002C0A4A" w:rsidRPr="00216AE7" w:rsidRDefault="002C0A4A" w:rsidP="008D0099">
            <w:pPr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216AE7">
              <w:rPr>
                <w:rFonts w:ascii="Arial" w:hAnsi="Arial" w:cs="Arial"/>
                <w:color w:val="000066"/>
                <w:sz w:val="20"/>
                <w:szCs w:val="20"/>
              </w:rPr>
              <w:t>Lunch Meeting</w:t>
            </w:r>
          </w:p>
          <w:p w:rsidR="002C0A4A" w:rsidRPr="00216AE7" w:rsidRDefault="002C0A4A" w:rsidP="008D0099">
            <w:pPr>
              <w:rPr>
                <w:rFonts w:ascii="Arial" w:hAnsi="Arial" w:cs="Arial"/>
                <w:b/>
                <w:color w:val="000066"/>
                <w:sz w:val="20"/>
                <w:szCs w:val="20"/>
              </w:rPr>
            </w:pPr>
            <w:r w:rsidRPr="00216AE7">
              <w:rPr>
                <w:rFonts w:ascii="Arial" w:hAnsi="Arial" w:cs="Arial"/>
                <w:b/>
                <w:color w:val="000066"/>
                <w:sz w:val="20"/>
                <w:szCs w:val="20"/>
              </w:rPr>
              <w:t>Sophomores  +</w:t>
            </w:r>
          </w:p>
          <w:p w:rsidR="002C0A4A" w:rsidRPr="00216AE7" w:rsidRDefault="002C0A4A" w:rsidP="008D0099">
            <w:pPr>
              <w:rPr>
                <w:rFonts w:ascii="Arial" w:hAnsi="Arial" w:cs="Arial"/>
                <w:b/>
                <w:color w:val="000066"/>
                <w:sz w:val="20"/>
                <w:szCs w:val="20"/>
              </w:rPr>
            </w:pPr>
            <w:r w:rsidRPr="00216AE7">
              <w:rPr>
                <w:rFonts w:ascii="Arial" w:hAnsi="Arial" w:cs="Arial"/>
                <w:b/>
                <w:color w:val="000066"/>
                <w:sz w:val="20"/>
                <w:szCs w:val="20"/>
              </w:rPr>
              <w:t>Juniors</w:t>
            </w:r>
          </w:p>
          <w:p w:rsidR="002C0A4A" w:rsidRPr="00216AE7" w:rsidRDefault="002C0A4A" w:rsidP="008D009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 w:rsidRPr="00216AE7">
              <w:rPr>
                <w:rFonts w:ascii="Arial" w:hAnsi="Arial" w:cs="Arial"/>
                <w:color w:val="000066"/>
                <w:sz w:val="20"/>
                <w:szCs w:val="20"/>
              </w:rPr>
              <w:t xml:space="preserve">Weight 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A4A" w:rsidRPr="00216AE7" w:rsidRDefault="002C0A4A" w:rsidP="008D0099">
            <w:pPr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216AE7">
              <w:rPr>
                <w:rFonts w:ascii="Arial" w:hAnsi="Arial" w:cs="Arial"/>
                <w:color w:val="000066"/>
                <w:sz w:val="20"/>
                <w:szCs w:val="20"/>
              </w:rPr>
              <w:t>Hand Out  BFS</w:t>
            </w:r>
          </w:p>
          <w:p w:rsidR="002C0A4A" w:rsidRPr="00216AE7" w:rsidRDefault="002C0A4A" w:rsidP="008D0099">
            <w:pPr>
              <w:rPr>
                <w:rFonts w:ascii="Arial" w:hAnsi="Arial" w:cs="Arial"/>
                <w:color w:val="000066"/>
                <w:sz w:val="18"/>
                <w:szCs w:val="18"/>
              </w:rPr>
            </w:pPr>
            <w:r w:rsidRPr="00216AE7">
              <w:rPr>
                <w:rFonts w:ascii="Arial" w:hAnsi="Arial" w:cs="Arial"/>
                <w:color w:val="000066"/>
                <w:sz w:val="20"/>
                <w:szCs w:val="20"/>
              </w:rPr>
              <w:t>Binders</w:t>
            </w:r>
          </w:p>
          <w:p w:rsidR="002C0A4A" w:rsidRPr="00216AE7" w:rsidRDefault="002C0A4A" w:rsidP="008D0099">
            <w:pPr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216AE7">
              <w:rPr>
                <w:rFonts w:ascii="Arial" w:hAnsi="Arial" w:cs="Arial"/>
                <w:color w:val="000066"/>
                <w:sz w:val="20"/>
                <w:szCs w:val="20"/>
              </w:rPr>
              <w:t>Lunch Meeting</w:t>
            </w:r>
          </w:p>
          <w:p w:rsidR="002C0A4A" w:rsidRPr="00216AE7" w:rsidRDefault="002C0A4A" w:rsidP="00B62FD9">
            <w:pPr>
              <w:rPr>
                <w:rFonts w:ascii="Arial" w:hAnsi="Arial" w:cs="Arial"/>
                <w:b/>
                <w:color w:val="000066"/>
                <w:sz w:val="20"/>
                <w:szCs w:val="20"/>
              </w:rPr>
            </w:pPr>
            <w:r w:rsidRPr="00216AE7">
              <w:rPr>
                <w:rFonts w:ascii="Arial" w:hAnsi="Arial" w:cs="Arial"/>
                <w:b/>
                <w:color w:val="000066"/>
                <w:sz w:val="20"/>
                <w:szCs w:val="20"/>
              </w:rPr>
              <w:t>Freshman</w:t>
            </w:r>
          </w:p>
          <w:p w:rsidR="002C0A4A" w:rsidRPr="00216AE7" w:rsidRDefault="002C0A4A" w:rsidP="00B62FD9">
            <w:pPr>
              <w:rPr>
                <w:rFonts w:ascii="Arial" w:hAnsi="Arial" w:cs="Arial"/>
                <w:color w:val="000066"/>
                <w:sz w:val="20"/>
                <w:szCs w:val="20"/>
              </w:rPr>
            </w:pPr>
          </w:p>
          <w:p w:rsidR="002C0A4A" w:rsidRPr="00216AE7" w:rsidRDefault="002C0A4A" w:rsidP="00B62FD9">
            <w:pPr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216AE7">
              <w:rPr>
                <w:rFonts w:ascii="Arial" w:hAnsi="Arial" w:cs="Arial"/>
                <w:color w:val="000066"/>
                <w:sz w:val="20"/>
                <w:szCs w:val="20"/>
              </w:rPr>
              <w:t>Weight Room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0A4A" w:rsidRPr="00216AE7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0A4A" w:rsidRPr="00216AE7" w:rsidRDefault="002C0A4A" w:rsidP="00B62FD9">
            <w:pPr>
              <w:rPr>
                <w:rFonts w:ascii="Arial" w:hAnsi="Arial" w:cs="Arial"/>
                <w:bCs/>
                <w:color w:val="000066"/>
                <w:sz w:val="27"/>
                <w:szCs w:val="27"/>
              </w:rPr>
            </w:pPr>
          </w:p>
          <w:p w:rsidR="002C0A4A" w:rsidRPr="00216AE7" w:rsidRDefault="002C0A4A" w:rsidP="00B62FD9">
            <w:pPr>
              <w:rPr>
                <w:rFonts w:ascii="Arial" w:hAnsi="Arial" w:cs="Arial"/>
                <w:bCs/>
                <w:color w:val="000066"/>
                <w:sz w:val="27"/>
                <w:szCs w:val="27"/>
              </w:rPr>
            </w:pPr>
          </w:p>
          <w:p w:rsidR="002C0A4A" w:rsidRPr="00216AE7" w:rsidRDefault="002C0A4A" w:rsidP="008D009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Pr="00216AE7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</w:tc>
      </w:tr>
      <w:tr w:rsidR="002C0A4A" w:rsidTr="00C67409">
        <w:trPr>
          <w:trHeight w:val="2235"/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8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 w:rsidRPr="00FC3B4F">
              <w:rPr>
                <w:rFonts w:ascii="Arial" w:hAnsi="Arial" w:cs="Arial"/>
                <w:b/>
                <w:bCs/>
                <w:color w:val="000066"/>
                <w:sz w:val="27"/>
                <w:szCs w:val="27"/>
                <w:u w:val="single"/>
              </w:rPr>
              <w:t>3x3</w:t>
            </w:r>
          </w:p>
          <w:p w:rsidR="002C0A4A" w:rsidRPr="00FC3B4F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  <w:u w:val="single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9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Bench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Squat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10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11</w:t>
            </w:r>
          </w:p>
          <w:p w:rsidR="002C0A4A" w:rsidRDefault="002C0A4A" w:rsidP="00BE10C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Clean</w:t>
            </w:r>
          </w:p>
          <w:p w:rsidR="002C0A4A" w:rsidRDefault="002C0A4A" w:rsidP="00BE10C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Dead Lift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Pr="00706627" w:rsidRDefault="002C0A4A" w:rsidP="0036549D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12</w:t>
            </w:r>
          </w:p>
          <w:p w:rsidR="002C0A4A" w:rsidRDefault="002C0A4A" w:rsidP="00437C04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Incline</w:t>
            </w:r>
          </w:p>
          <w:p w:rsidR="002C0A4A" w:rsidRDefault="002C0A4A" w:rsidP="00437C04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Box Squat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 w:rsidRPr="00216AE7">
              <w:rPr>
                <w:rFonts w:ascii="Arial" w:hAnsi="Arial" w:cs="Arial"/>
                <w:color w:val="000066"/>
                <w:sz w:val="20"/>
                <w:szCs w:val="20"/>
              </w:rPr>
              <w:t>Room</w:t>
            </w: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 xml:space="preserve"> 13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14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</w:tr>
      <w:tr w:rsidR="002C0A4A" w:rsidTr="00C67409">
        <w:trPr>
          <w:trHeight w:val="2037"/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15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Pr="00FC3B4F" w:rsidRDefault="002C0A4A" w:rsidP="00374B71">
            <w:pPr>
              <w:rPr>
                <w:rFonts w:ascii="Arial" w:hAnsi="Arial" w:cs="Arial"/>
                <w:color w:val="000066"/>
                <w:sz w:val="27"/>
                <w:szCs w:val="27"/>
                <w:u w:val="single"/>
              </w:rPr>
            </w:pPr>
            <w:r w:rsidRPr="00FC3B4F">
              <w:rPr>
                <w:rFonts w:ascii="Arial" w:hAnsi="Arial" w:cs="Arial"/>
                <w:b/>
                <w:bCs/>
                <w:color w:val="000066"/>
                <w:sz w:val="27"/>
                <w:szCs w:val="27"/>
                <w:u w:val="single"/>
              </w:rPr>
              <w:t>5x5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DA0B50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16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color w:val="000066"/>
                  <w:sz w:val="27"/>
                  <w:szCs w:val="27"/>
                </w:rPr>
                <w:t>Holiday</w:t>
              </w:r>
            </w:smartTag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No School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Coaches meeting 4pm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17</w:t>
            </w:r>
          </w:p>
          <w:p w:rsidR="002C0A4A" w:rsidRDefault="002C0A4A" w:rsidP="00C6740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Bench</w:t>
            </w:r>
          </w:p>
          <w:p w:rsidR="002C0A4A" w:rsidRDefault="002C0A4A" w:rsidP="00C6740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Squat</w:t>
            </w:r>
          </w:p>
          <w:p w:rsidR="002C0A4A" w:rsidRDefault="002C0A4A" w:rsidP="00C6740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C6740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C6740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&amp; 7:15AM</w:t>
            </w:r>
          </w:p>
          <w:p w:rsidR="002C0A4A" w:rsidRDefault="002C0A4A" w:rsidP="00C6740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18</w:t>
            </w:r>
          </w:p>
          <w:p w:rsidR="002C0A4A" w:rsidRDefault="002C0A4A" w:rsidP="00BE10C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Clean</w:t>
            </w:r>
          </w:p>
          <w:p w:rsidR="002C0A4A" w:rsidRDefault="002C0A4A" w:rsidP="00BE10C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Dead Lift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E6530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19</w:t>
            </w:r>
          </w:p>
          <w:p w:rsidR="002C0A4A" w:rsidRPr="003F2686" w:rsidRDefault="002C0A4A" w:rsidP="00E6530C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Incline</w:t>
            </w:r>
          </w:p>
          <w:p w:rsidR="002C0A4A" w:rsidRDefault="002C0A4A" w:rsidP="00E6530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Box Squat</w:t>
            </w:r>
          </w:p>
          <w:p w:rsidR="002C0A4A" w:rsidRDefault="002C0A4A" w:rsidP="00E6530C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E6530C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E6530C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&amp; 7:15AM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20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21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36549D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WORK FOR CAMP</w:t>
            </w:r>
          </w:p>
        </w:tc>
      </w:tr>
      <w:tr w:rsidR="002C0A4A" w:rsidTr="00C67409">
        <w:trPr>
          <w:trHeight w:val="2235"/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22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Pr="00FC3B4F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  <w:u w:val="single"/>
              </w:rPr>
            </w:pPr>
            <w:r w:rsidRPr="00FC3B4F"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  <w:t>5-4-3-2-1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23</w:t>
            </w:r>
          </w:p>
          <w:p w:rsidR="002C0A4A" w:rsidRDefault="002C0A4A" w:rsidP="008C28ED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24</w:t>
            </w:r>
          </w:p>
          <w:p w:rsidR="002C0A4A" w:rsidRDefault="002C0A4A" w:rsidP="008C28ED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Bench</w:t>
            </w:r>
          </w:p>
          <w:p w:rsidR="002C0A4A" w:rsidRDefault="002C0A4A" w:rsidP="008C28ED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Squat</w:t>
            </w:r>
          </w:p>
          <w:p w:rsidR="002C0A4A" w:rsidRDefault="002C0A4A" w:rsidP="008C28ED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8C28ED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8C28ED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&amp; 7:15AM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25</w:t>
            </w:r>
            <w: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  <w:t xml:space="preserve"> </w:t>
            </w:r>
          </w:p>
          <w:p w:rsidR="002C0A4A" w:rsidRDefault="002C0A4A" w:rsidP="00BE10C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Clean</w:t>
            </w:r>
          </w:p>
          <w:p w:rsidR="002C0A4A" w:rsidRDefault="002C0A4A" w:rsidP="00BE10C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Dead Lift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36549D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26</w:t>
            </w:r>
          </w:p>
          <w:p w:rsidR="002C0A4A" w:rsidRDefault="002C0A4A" w:rsidP="00437C04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Incline</w:t>
            </w:r>
          </w:p>
          <w:p w:rsidR="002C0A4A" w:rsidRDefault="002C0A4A" w:rsidP="00437C04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Box Squat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&amp; 7:15AM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5946A1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27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28</w:t>
            </w: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36549D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WORK FOR CAMP</w:t>
            </w:r>
          </w:p>
        </w:tc>
      </w:tr>
      <w:tr w:rsidR="002C0A4A" w:rsidTr="00C67409">
        <w:trPr>
          <w:trHeight w:val="2667"/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29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374B71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FC3B4F" w:rsidRDefault="002C0A4A" w:rsidP="00374B71">
            <w:pPr>
              <w:rPr>
                <w:rFonts w:ascii="Arial" w:hAnsi="Arial" w:cs="Arial"/>
                <w:color w:val="000066"/>
                <w:sz w:val="27"/>
                <w:szCs w:val="27"/>
                <w:u w:val="single"/>
              </w:rPr>
            </w:pPr>
            <w:r w:rsidRPr="00FC3B4F"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  <w:t>10-8-6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4A" w:rsidRDefault="002C0A4A" w:rsidP="00DA0B50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30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216AE7">
              <w:rPr>
                <w:rFonts w:ascii="Arial" w:hAnsi="Arial" w:cs="Arial"/>
                <w:b/>
                <w:color w:val="000066"/>
                <w:sz w:val="27"/>
                <w:szCs w:val="27"/>
              </w:rPr>
              <w:t>31</w:t>
            </w:r>
          </w:p>
          <w:p w:rsidR="002C0A4A" w:rsidRDefault="002C0A4A" w:rsidP="008C28ED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Bench</w:t>
            </w:r>
          </w:p>
          <w:p w:rsidR="002C0A4A" w:rsidRDefault="002C0A4A" w:rsidP="008C28ED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Squat</w:t>
            </w:r>
          </w:p>
          <w:p w:rsidR="002C0A4A" w:rsidRDefault="002C0A4A" w:rsidP="008C28ED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8C28ED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8C28ED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&amp; 7:15AM</w:t>
            </w:r>
          </w:p>
          <w:p w:rsidR="002C0A4A" w:rsidRPr="00216AE7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</w:p>
        </w:tc>
        <w:tc>
          <w:tcPr>
            <w:tcW w:w="2888" w:type="pct"/>
            <w:gridSpan w:val="4"/>
            <w:tcBorders>
              <w:top w:val="single" w:sz="4" w:space="0" w:color="auto"/>
              <w:left w:val="single" w:sz="4" w:space="0" w:color="auto"/>
              <w:bottom w:val="outset" w:sz="12" w:space="0" w:color="auto"/>
              <w:right w:val="single" w:sz="4" w:space="0" w:color="auto"/>
            </w:tcBorders>
          </w:tcPr>
          <w:p w:rsidR="002C0A4A" w:rsidRDefault="002C0A4A" w:rsidP="005946A1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</w:tr>
    </w:tbl>
    <w:p w:rsidR="002C0A4A" w:rsidRDefault="002C0A4A" w:rsidP="00B62FD9">
      <w:pPr>
        <w:rPr>
          <w:rFonts w:ascii="Arial" w:hAnsi="Arial" w:cs="Arial"/>
          <w:vanish/>
          <w:color w:val="000066"/>
          <w:sz w:val="27"/>
          <w:szCs w:val="27"/>
        </w:rPr>
      </w:pPr>
    </w:p>
    <w:tbl>
      <w:tblPr>
        <w:tblW w:w="94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"/>
        <w:gridCol w:w="2239"/>
        <w:gridCol w:w="2378"/>
        <w:gridCol w:w="2283"/>
        <w:gridCol w:w="2454"/>
      </w:tblGrid>
      <w:tr w:rsidR="002C0A4A" w:rsidTr="00A165A5">
        <w:trPr>
          <w:gridAfter w:val="2"/>
          <w:wAfter w:w="4695" w:type="dxa"/>
          <w:tblCellSpacing w:w="15" w:type="dxa"/>
        </w:trPr>
        <w:tc>
          <w:tcPr>
            <w:tcW w:w="4620" w:type="dxa"/>
            <w:gridSpan w:val="3"/>
            <w:vAlign w:val="center"/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</w:tr>
      <w:tr w:rsidR="002C0A4A" w:rsidTr="00A165A5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2211" w:type="dxa"/>
          </w:tcPr>
          <w:p w:rsidR="002C0A4A" w:rsidRDefault="002C0A4A" w:rsidP="00B62FD9">
            <w:pPr>
              <w:pStyle w:val="Heading5"/>
              <w:jc w:val="center"/>
              <w:rPr>
                <w:rFonts w:ascii="Arial" w:hAnsi="Arial" w:cs="Arial"/>
                <w:color w:val="000066"/>
              </w:rPr>
            </w:pPr>
          </w:p>
          <w:p w:rsidR="002C0A4A" w:rsidRDefault="002C0A4A" w:rsidP="00B62FD9">
            <w:pPr>
              <w:pStyle w:val="Heading5"/>
              <w:jc w:val="center"/>
              <w:rPr>
                <w:rFonts w:ascii="Arial" w:hAnsi="Arial" w:cs="Arial"/>
                <w:color w:val="000066"/>
              </w:rPr>
            </w:pPr>
          </w:p>
        </w:tc>
        <w:tc>
          <w:tcPr>
            <w:tcW w:w="4633" w:type="dxa"/>
            <w:gridSpan w:val="2"/>
            <w:vMerge w:val="restart"/>
          </w:tcPr>
          <w:p w:rsidR="002C0A4A" w:rsidRDefault="002C0A4A" w:rsidP="007F04A3">
            <w:pPr>
              <w:pStyle w:val="Heading1"/>
              <w:jc w:val="center"/>
              <w:rPr>
                <w:rFonts w:ascii="Arial" w:hAnsi="Arial" w:cs="Arial"/>
                <w:color w:val="000066"/>
              </w:rPr>
            </w:pPr>
            <w:r>
              <w:rPr>
                <w:rFonts w:ascii="Arial" w:hAnsi="Arial" w:cs="Arial"/>
                <w:color w:val="000066"/>
              </w:rPr>
              <w:t>FEBRUARY 2012</w:t>
            </w:r>
          </w:p>
        </w:tc>
        <w:tc>
          <w:tcPr>
            <w:tcW w:w="2411" w:type="dxa"/>
            <w:vMerge w:val="restart"/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pStyle w:val="z-TopofForm"/>
            </w:pPr>
            <w:r>
              <w:t>Top of Form</w:t>
            </w:r>
          </w:p>
          <w:p w:rsidR="002C0A4A" w:rsidRDefault="002C0A4A" w:rsidP="00B62FD9">
            <w:pPr>
              <w:pStyle w:val="z-BottomofForm"/>
            </w:pPr>
            <w:r>
              <w:t>Bottom of Form</w:t>
            </w:r>
          </w:p>
        </w:tc>
      </w:tr>
      <w:tr w:rsidR="002C0A4A" w:rsidTr="00A165A5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2211" w:type="dxa"/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gridSpan w:val="2"/>
            <w:vMerge/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kern w:val="36"/>
                <w:sz w:val="48"/>
                <w:szCs w:val="48"/>
              </w:rPr>
            </w:pPr>
          </w:p>
        </w:tc>
        <w:tc>
          <w:tcPr>
            <w:tcW w:w="0" w:type="auto"/>
            <w:vMerge/>
          </w:tcPr>
          <w:p w:rsidR="002C0A4A" w:rsidRDefault="002C0A4A" w:rsidP="00B62FD9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</w:tbl>
    <w:p w:rsidR="002C0A4A" w:rsidRDefault="002C0A4A" w:rsidP="00B62FD9">
      <w:pPr>
        <w:rPr>
          <w:rFonts w:ascii="Arial" w:hAnsi="Arial" w:cs="Arial"/>
          <w:vanish/>
          <w:color w:val="000066"/>
          <w:sz w:val="27"/>
          <w:szCs w:val="27"/>
        </w:rPr>
      </w:pPr>
    </w:p>
    <w:tbl>
      <w:tblPr>
        <w:tblW w:w="4944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13"/>
        <w:gridCol w:w="1367"/>
        <w:gridCol w:w="1313"/>
        <w:gridCol w:w="1456"/>
        <w:gridCol w:w="1424"/>
        <w:gridCol w:w="1203"/>
        <w:gridCol w:w="98"/>
        <w:gridCol w:w="1111"/>
      </w:tblGrid>
      <w:tr w:rsidR="002C0A4A" w:rsidTr="0036549D">
        <w:trPr>
          <w:tblCellSpacing w:w="0" w:type="dxa"/>
        </w:trPr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Sunday 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Monday 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Tuesday 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Wednesday 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Thursday</w:t>
            </w:r>
          </w:p>
        </w:tc>
        <w:tc>
          <w:tcPr>
            <w:tcW w:w="7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Friday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Saturday</w:t>
            </w:r>
          </w:p>
        </w:tc>
      </w:tr>
      <w:tr w:rsidR="002C0A4A" w:rsidTr="0036549D">
        <w:trPr>
          <w:trHeight w:val="21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 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 w:rsidRPr="00FC3B4F"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  <w:t>10-8-6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E10C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</w:t>
            </w:r>
          </w:p>
          <w:p w:rsidR="002C0A4A" w:rsidRDefault="002C0A4A" w:rsidP="00BE10C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Clean</w:t>
            </w:r>
          </w:p>
          <w:p w:rsidR="002C0A4A" w:rsidRDefault="002C0A4A" w:rsidP="00BE10C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Dead Lift</w:t>
            </w:r>
          </w:p>
          <w:p w:rsidR="002C0A4A" w:rsidRPr="0047632D" w:rsidRDefault="002C0A4A" w:rsidP="0047632D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36549D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865548" w:rsidRDefault="002C0A4A" w:rsidP="0047632D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865548">
              <w:rPr>
                <w:rFonts w:ascii="Arial" w:hAnsi="Arial" w:cs="Arial"/>
                <w:b/>
                <w:color w:val="000066"/>
                <w:sz w:val="27"/>
                <w:szCs w:val="27"/>
              </w:rPr>
              <w:t>2</w:t>
            </w:r>
          </w:p>
          <w:p w:rsidR="002C0A4A" w:rsidRDefault="002C0A4A" w:rsidP="008A3AC3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Incline</w:t>
            </w:r>
          </w:p>
          <w:p w:rsidR="002C0A4A" w:rsidRDefault="002C0A4A" w:rsidP="008A3AC3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Box Squat</w:t>
            </w:r>
          </w:p>
          <w:p w:rsidR="002C0A4A" w:rsidRDefault="002C0A4A" w:rsidP="008A3AC3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&amp; 7:15AM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865548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865548">
              <w:rPr>
                <w:rFonts w:ascii="Arial" w:hAnsi="Arial" w:cs="Arial"/>
                <w:b/>
                <w:color w:val="000066"/>
                <w:sz w:val="27"/>
                <w:szCs w:val="27"/>
              </w:rPr>
              <w:t>3</w:t>
            </w:r>
          </w:p>
          <w:p w:rsidR="002C0A4A" w:rsidRPr="007C700E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</w:tc>
        <w:tc>
          <w:tcPr>
            <w:tcW w:w="6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4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WORK FOR CAMP</w:t>
            </w:r>
          </w:p>
        </w:tc>
      </w:tr>
      <w:tr w:rsidR="002C0A4A" w:rsidTr="0036549D">
        <w:trPr>
          <w:trHeight w:val="21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5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22569A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 w:rsidRPr="00FC3B4F">
              <w:rPr>
                <w:rFonts w:ascii="Arial" w:hAnsi="Arial" w:cs="Arial"/>
                <w:b/>
                <w:bCs/>
                <w:color w:val="000066"/>
                <w:sz w:val="27"/>
                <w:szCs w:val="27"/>
                <w:u w:val="single"/>
              </w:rPr>
              <w:t>3x3</w:t>
            </w:r>
          </w:p>
          <w:p w:rsidR="002C0A4A" w:rsidRPr="00FC3B4F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  <w:u w:val="singl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8F58B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6</w:t>
            </w:r>
          </w:p>
          <w:p w:rsidR="002C0A4A" w:rsidRDefault="002C0A4A" w:rsidP="006D4B16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865548">
              <w:rPr>
                <w:rFonts w:ascii="Arial" w:hAnsi="Arial" w:cs="Arial"/>
                <w:b/>
                <w:color w:val="000066"/>
                <w:sz w:val="27"/>
                <w:szCs w:val="27"/>
              </w:rPr>
              <w:t>7</w:t>
            </w:r>
          </w:p>
          <w:p w:rsidR="002C0A4A" w:rsidRDefault="002C0A4A" w:rsidP="006D4B16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Bench</w:t>
            </w:r>
          </w:p>
          <w:p w:rsidR="002C0A4A" w:rsidRDefault="002C0A4A" w:rsidP="006D4B16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Squat</w:t>
            </w:r>
          </w:p>
          <w:p w:rsidR="002C0A4A" w:rsidRDefault="002C0A4A" w:rsidP="006D4B16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6D4B16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6D4B16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&amp; 7:15AM</w:t>
            </w:r>
          </w:p>
          <w:p w:rsidR="002C0A4A" w:rsidRPr="00865548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865548" w:rsidRDefault="002C0A4A" w:rsidP="008A3AC3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865548">
              <w:rPr>
                <w:rFonts w:ascii="Arial" w:hAnsi="Arial" w:cs="Arial"/>
                <w:b/>
                <w:color w:val="000066"/>
                <w:sz w:val="27"/>
                <w:szCs w:val="27"/>
              </w:rPr>
              <w:t xml:space="preserve">8 </w:t>
            </w:r>
          </w:p>
          <w:p w:rsidR="002C0A4A" w:rsidRPr="008A3AC3" w:rsidRDefault="002C0A4A" w:rsidP="008A3AC3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Clean</w:t>
            </w:r>
          </w:p>
          <w:p w:rsidR="002C0A4A" w:rsidRDefault="002C0A4A" w:rsidP="008A3AC3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Dead Lift</w:t>
            </w:r>
          </w:p>
          <w:p w:rsidR="002C0A4A" w:rsidRPr="0047632D" w:rsidRDefault="002C0A4A" w:rsidP="008A3AC3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9</w:t>
            </w:r>
          </w:p>
          <w:p w:rsidR="002C0A4A" w:rsidRDefault="002C0A4A" w:rsidP="008A3AC3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Incline</w:t>
            </w:r>
          </w:p>
          <w:p w:rsidR="002C0A4A" w:rsidRDefault="002C0A4A" w:rsidP="008A3AC3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Box Squat</w:t>
            </w:r>
          </w:p>
          <w:p w:rsidR="002C0A4A" w:rsidRDefault="002C0A4A" w:rsidP="008A3AC3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color w:val="000066"/>
                <w:sz w:val="16"/>
                <w:szCs w:val="16"/>
              </w:rPr>
              <w:t>&amp; 7:15AM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865548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10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Pr="0036549D" w:rsidRDefault="002C0A4A" w:rsidP="0036549D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  <w:r w:rsidRPr="0036549D">
              <w:rPr>
                <w:rFonts w:ascii="Arial" w:hAnsi="Arial" w:cs="Arial"/>
                <w:b/>
                <w:color w:val="000066"/>
                <w:sz w:val="16"/>
                <w:szCs w:val="16"/>
              </w:rPr>
              <w:t>GLAZIER CLINIC</w:t>
            </w:r>
          </w:p>
          <w:p w:rsidR="002C0A4A" w:rsidRPr="0036549D" w:rsidRDefault="002C0A4A" w:rsidP="0036549D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</w:p>
          <w:p w:rsidR="002C0A4A" w:rsidRDefault="002C0A4A" w:rsidP="0036549D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 w:rsidRPr="0036549D">
              <w:rPr>
                <w:rFonts w:ascii="Arial" w:hAnsi="Arial" w:cs="Arial"/>
                <w:b/>
                <w:color w:val="000066"/>
                <w:sz w:val="16"/>
                <w:szCs w:val="16"/>
              </w:rPr>
              <w:t>SAN FRANCISO</w:t>
            </w:r>
          </w:p>
        </w:tc>
        <w:tc>
          <w:tcPr>
            <w:tcW w:w="6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11</w:t>
            </w:r>
          </w:p>
          <w:p w:rsidR="002C0A4A" w:rsidRPr="0036549D" w:rsidRDefault="002C0A4A" w:rsidP="0036549D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  <w:r w:rsidRPr="0036549D">
              <w:rPr>
                <w:rFonts w:ascii="Arial" w:hAnsi="Arial" w:cs="Arial"/>
                <w:b/>
                <w:color w:val="000066"/>
                <w:sz w:val="16"/>
                <w:szCs w:val="16"/>
              </w:rPr>
              <w:t>GLAZIER CLINIC</w:t>
            </w:r>
          </w:p>
          <w:p w:rsidR="002C0A4A" w:rsidRPr="0036549D" w:rsidRDefault="002C0A4A" w:rsidP="0036549D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</w:p>
          <w:p w:rsidR="002C0A4A" w:rsidRPr="0036549D" w:rsidRDefault="002C0A4A" w:rsidP="0036549D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  <w:r w:rsidRPr="0036549D">
              <w:rPr>
                <w:rFonts w:ascii="Arial" w:hAnsi="Arial" w:cs="Arial"/>
                <w:b/>
                <w:color w:val="000066"/>
                <w:sz w:val="16"/>
                <w:szCs w:val="16"/>
              </w:rPr>
              <w:t>SAN FRANCISO</w:t>
            </w:r>
          </w:p>
          <w:p w:rsidR="002C0A4A" w:rsidRDefault="002C0A4A" w:rsidP="00C6740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</w:tr>
      <w:tr w:rsidR="002C0A4A" w:rsidTr="0036549D">
        <w:trPr>
          <w:trHeight w:val="21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12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Pr="0036549D" w:rsidRDefault="002C0A4A" w:rsidP="0036549D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  <w:r w:rsidRPr="0036549D">
              <w:rPr>
                <w:rFonts w:ascii="Arial" w:hAnsi="Arial" w:cs="Arial"/>
                <w:b/>
                <w:color w:val="000066"/>
                <w:sz w:val="16"/>
                <w:szCs w:val="16"/>
              </w:rPr>
              <w:t>GLAZIER CLINIC</w:t>
            </w:r>
          </w:p>
          <w:p w:rsidR="002C0A4A" w:rsidRPr="0036549D" w:rsidRDefault="002C0A4A" w:rsidP="0036549D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</w:p>
          <w:p w:rsidR="002C0A4A" w:rsidRPr="0036549D" w:rsidRDefault="002C0A4A" w:rsidP="0036549D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36549D">
              <w:rPr>
                <w:rFonts w:ascii="Arial" w:hAnsi="Arial" w:cs="Arial"/>
                <w:b/>
                <w:color w:val="000066"/>
                <w:sz w:val="16"/>
                <w:szCs w:val="16"/>
              </w:rPr>
              <w:t>SAN FRANCISO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FC3B4F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</w:pPr>
            <w: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  <w:t>5x5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8F58B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 xml:space="preserve">13 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Coaches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Meeting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5:30pm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865548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14</w:t>
            </w:r>
          </w:p>
          <w:p w:rsidR="002C0A4A" w:rsidRDefault="002C0A4A" w:rsidP="006D4B16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Bench</w:t>
            </w:r>
          </w:p>
          <w:p w:rsidR="002C0A4A" w:rsidRDefault="002C0A4A" w:rsidP="006D4B16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Squat</w:t>
            </w:r>
          </w:p>
          <w:p w:rsidR="002C0A4A" w:rsidRDefault="002C0A4A" w:rsidP="006D4B16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6D4B16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6D4B16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&amp; 7:15AM</w:t>
            </w:r>
          </w:p>
          <w:p w:rsidR="002C0A4A" w:rsidRDefault="002C0A4A" w:rsidP="00865548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15</w:t>
            </w:r>
          </w:p>
          <w:p w:rsidR="002C0A4A" w:rsidRDefault="002C0A4A" w:rsidP="00BE10C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Clean</w:t>
            </w:r>
          </w:p>
          <w:p w:rsidR="002C0A4A" w:rsidRDefault="002C0A4A" w:rsidP="00BE10C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Dead Lift</w:t>
            </w:r>
          </w:p>
          <w:p w:rsidR="002C0A4A" w:rsidRPr="0047632D" w:rsidRDefault="002C0A4A" w:rsidP="00BE10C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7C47B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8A3AC3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16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8A3AC3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Incline</w:t>
            </w:r>
          </w:p>
          <w:p w:rsidR="002C0A4A" w:rsidRDefault="002C0A4A" w:rsidP="008A3AC3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Box Squat</w:t>
            </w:r>
          </w:p>
          <w:p w:rsidR="002C0A4A" w:rsidRDefault="002C0A4A" w:rsidP="008A3AC3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&amp; 7:15AM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865548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17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6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18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WORK FOR CAMP</w:t>
            </w:r>
          </w:p>
        </w:tc>
      </w:tr>
      <w:tr w:rsidR="002C0A4A" w:rsidTr="0036549D">
        <w:trPr>
          <w:trHeight w:val="21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19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8F58B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20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 w:rsidRPr="001A2F57"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>Presidents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Recess</w:t>
            </w:r>
          </w:p>
          <w:p w:rsidR="002C0A4A" w:rsidRPr="001A2F57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21</w:t>
            </w:r>
            <w:r w:rsidRPr="00584660">
              <w:rPr>
                <w:rFonts w:ascii="Arial" w:hAnsi="Arial" w:cs="Arial"/>
                <w:color w:val="000066"/>
                <w:sz w:val="27"/>
                <w:szCs w:val="27"/>
                <w:vertAlign w:val="superscript"/>
              </w:rPr>
              <w:t>st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– 25th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865548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21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584660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E10C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22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865548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23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24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CLINIC OF CHAMPIONS</w:t>
            </w:r>
          </w:p>
          <w:p w:rsidR="002C0A4A" w:rsidRPr="00EB2B61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color w:val="000066"/>
                    <w:sz w:val="16"/>
                    <w:szCs w:val="16"/>
                  </w:rPr>
                  <w:t>RENO</w:t>
                </w:r>
              </w:smartTag>
            </w:smartTag>
          </w:p>
        </w:tc>
        <w:tc>
          <w:tcPr>
            <w:tcW w:w="6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25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CLINIC OF CHAMPIONS</w:t>
            </w:r>
          </w:p>
          <w:p w:rsidR="002C0A4A" w:rsidRPr="00EB2B61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color w:val="000066"/>
                    <w:sz w:val="16"/>
                    <w:szCs w:val="16"/>
                  </w:rPr>
                  <w:t>RENO</w:t>
                </w:r>
              </w:smartTag>
            </w:smartTag>
          </w:p>
        </w:tc>
      </w:tr>
      <w:tr w:rsidR="002C0A4A" w:rsidTr="0036549D">
        <w:trPr>
          <w:trHeight w:val="21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26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FC3B4F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</w:pPr>
            <w: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  <w:t>5-4-3-2-1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8F58B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 xml:space="preserve">27 </w:t>
            </w:r>
          </w:p>
          <w:p w:rsidR="002C0A4A" w:rsidRDefault="002C0A4A" w:rsidP="006D4B16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865548">
              <w:rPr>
                <w:rFonts w:ascii="Arial" w:hAnsi="Arial" w:cs="Arial"/>
                <w:b/>
                <w:color w:val="000066"/>
                <w:sz w:val="27"/>
                <w:szCs w:val="27"/>
              </w:rPr>
              <w:t>28</w:t>
            </w:r>
          </w:p>
          <w:p w:rsidR="002C0A4A" w:rsidRDefault="002C0A4A" w:rsidP="006D4B16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Bench</w:t>
            </w:r>
          </w:p>
          <w:p w:rsidR="002C0A4A" w:rsidRDefault="002C0A4A" w:rsidP="006D4B16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Squat</w:t>
            </w:r>
          </w:p>
          <w:p w:rsidR="002C0A4A" w:rsidRDefault="002C0A4A" w:rsidP="006D4B16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6D4B16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6D4B16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&amp; 7:15AM</w:t>
            </w:r>
          </w:p>
          <w:p w:rsidR="002C0A4A" w:rsidRPr="00865548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865548">
              <w:rPr>
                <w:rFonts w:ascii="Arial" w:hAnsi="Arial" w:cs="Arial"/>
                <w:b/>
                <w:color w:val="000066"/>
                <w:sz w:val="27"/>
                <w:szCs w:val="27"/>
              </w:rPr>
              <w:t xml:space="preserve">29 </w:t>
            </w:r>
          </w:p>
          <w:p w:rsidR="002C0A4A" w:rsidRDefault="002C0A4A" w:rsidP="00865548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Clean</w:t>
            </w:r>
          </w:p>
          <w:p w:rsidR="002C0A4A" w:rsidRDefault="002C0A4A" w:rsidP="00865548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Dead Lift</w:t>
            </w:r>
          </w:p>
          <w:p w:rsidR="002C0A4A" w:rsidRPr="0047632D" w:rsidRDefault="002C0A4A" w:rsidP="00865548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Pr="00865548" w:rsidRDefault="002C0A4A" w:rsidP="0036549D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  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 </w:t>
            </w:r>
          </w:p>
        </w:tc>
        <w:tc>
          <w:tcPr>
            <w:tcW w:w="6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 </w:t>
            </w:r>
          </w:p>
        </w:tc>
      </w:tr>
    </w:tbl>
    <w:p w:rsidR="002C0A4A" w:rsidRDefault="002C0A4A" w:rsidP="00B62FD9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401"/>
        <w:gridCol w:w="4475"/>
        <w:gridCol w:w="2484"/>
      </w:tblGrid>
      <w:tr w:rsidR="002C0A4A" w:rsidTr="00B62FD9">
        <w:trPr>
          <w:tblCellSpacing w:w="0" w:type="dxa"/>
        </w:trPr>
        <w:tc>
          <w:tcPr>
            <w:tcW w:w="3885" w:type="dxa"/>
          </w:tcPr>
          <w:p w:rsidR="002C0A4A" w:rsidRDefault="002C0A4A" w:rsidP="00AA7CB7">
            <w:pPr>
              <w:pStyle w:val="Heading5"/>
              <w:rPr>
                <w:rFonts w:ascii="Arial" w:hAnsi="Arial" w:cs="Arial"/>
                <w:color w:val="000066"/>
              </w:rPr>
            </w:pPr>
          </w:p>
        </w:tc>
        <w:tc>
          <w:tcPr>
            <w:tcW w:w="6150" w:type="dxa"/>
            <w:vMerge w:val="restart"/>
          </w:tcPr>
          <w:p w:rsidR="002C0A4A" w:rsidRDefault="002C0A4A" w:rsidP="00AA7CB7">
            <w:pPr>
              <w:pStyle w:val="Heading1"/>
              <w:rPr>
                <w:rFonts w:ascii="Arial" w:hAnsi="Arial" w:cs="Arial"/>
                <w:color w:val="000066"/>
              </w:rPr>
            </w:pPr>
            <w:r>
              <w:rPr>
                <w:rFonts w:ascii="Arial" w:hAnsi="Arial" w:cs="Arial"/>
                <w:color w:val="000066"/>
              </w:rPr>
              <w:t>MARCH 2012</w:t>
            </w:r>
          </w:p>
        </w:tc>
        <w:tc>
          <w:tcPr>
            <w:tcW w:w="4020" w:type="dxa"/>
            <w:vMerge w:val="restart"/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pStyle w:val="z-TopofForm"/>
              <w:rPr>
                <w:vanish w:val="0"/>
              </w:rPr>
            </w:pPr>
          </w:p>
          <w:p w:rsidR="002C0A4A" w:rsidRDefault="002C0A4A" w:rsidP="00B62FD9">
            <w:pPr>
              <w:pStyle w:val="z-TopofForm"/>
              <w:rPr>
                <w:vanish w:val="0"/>
              </w:rPr>
            </w:pPr>
          </w:p>
          <w:p w:rsidR="002C0A4A" w:rsidRDefault="002C0A4A" w:rsidP="00B62FD9">
            <w:pPr>
              <w:pStyle w:val="z-TopofForm"/>
              <w:rPr>
                <w:vanish w:val="0"/>
              </w:rPr>
            </w:pPr>
          </w:p>
          <w:p w:rsidR="002C0A4A" w:rsidRDefault="002C0A4A" w:rsidP="00B62FD9">
            <w:pPr>
              <w:pStyle w:val="z-TopofForm"/>
              <w:rPr>
                <w:vanish w:val="0"/>
              </w:rPr>
            </w:pPr>
          </w:p>
          <w:p w:rsidR="002C0A4A" w:rsidRDefault="002C0A4A" w:rsidP="00B62FD9">
            <w:pPr>
              <w:pStyle w:val="z-TopofForm"/>
            </w:pPr>
            <w:r>
              <w:t>Top of Form</w:t>
            </w:r>
          </w:p>
          <w:p w:rsidR="002C0A4A" w:rsidRDefault="002C0A4A" w:rsidP="00B62FD9">
            <w:pPr>
              <w:pStyle w:val="z-BottomofForm"/>
            </w:pPr>
            <w:r>
              <w:t>Bottom of Form</w:t>
            </w:r>
          </w:p>
        </w:tc>
      </w:tr>
      <w:tr w:rsidR="002C0A4A" w:rsidTr="00AA7CB7">
        <w:trPr>
          <w:trHeight w:val="378"/>
          <w:tblCellSpacing w:w="0" w:type="dxa"/>
        </w:trPr>
        <w:tc>
          <w:tcPr>
            <w:tcW w:w="3885" w:type="dxa"/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vMerge/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kern w:val="36"/>
                <w:sz w:val="48"/>
                <w:szCs w:val="48"/>
              </w:rPr>
            </w:pPr>
          </w:p>
        </w:tc>
        <w:tc>
          <w:tcPr>
            <w:tcW w:w="0" w:type="auto"/>
            <w:vMerge/>
          </w:tcPr>
          <w:p w:rsidR="002C0A4A" w:rsidRDefault="002C0A4A" w:rsidP="00B62FD9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</w:tbl>
    <w:p w:rsidR="002C0A4A" w:rsidRDefault="002C0A4A" w:rsidP="00B62FD9">
      <w:pPr>
        <w:rPr>
          <w:rFonts w:ascii="Arial" w:hAnsi="Arial" w:cs="Arial"/>
          <w:vanish/>
          <w:color w:val="000066"/>
          <w:sz w:val="27"/>
          <w:szCs w:val="27"/>
        </w:rPr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23"/>
        <w:gridCol w:w="1323"/>
        <w:gridCol w:w="1322"/>
        <w:gridCol w:w="1456"/>
        <w:gridCol w:w="1433"/>
        <w:gridCol w:w="1211"/>
        <w:gridCol w:w="1322"/>
      </w:tblGrid>
      <w:tr w:rsidR="002C0A4A" w:rsidTr="007A5D2C">
        <w:trPr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Sunday 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Monday 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Tuesday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Wednesday 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Thursday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Friday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Saturday</w:t>
            </w:r>
          </w:p>
        </w:tc>
      </w:tr>
      <w:tr w:rsidR="002C0A4A" w:rsidTr="007A5D2C">
        <w:trPr>
          <w:trHeight w:val="21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 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  <w:t>5-4-3-2-1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865548" w:rsidRDefault="002C0A4A" w:rsidP="002A49FC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865548">
              <w:rPr>
                <w:rFonts w:ascii="Arial" w:hAnsi="Arial" w:cs="Arial"/>
                <w:b/>
                <w:color w:val="000066"/>
                <w:sz w:val="27"/>
                <w:szCs w:val="27"/>
              </w:rPr>
              <w:t>1</w:t>
            </w:r>
          </w:p>
          <w:p w:rsidR="002C0A4A" w:rsidRDefault="002C0A4A" w:rsidP="002A49F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Incline</w:t>
            </w:r>
          </w:p>
          <w:p w:rsidR="002C0A4A" w:rsidRPr="00DD036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Box Squat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865548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865548">
              <w:rPr>
                <w:rFonts w:ascii="Arial" w:hAnsi="Arial" w:cs="Arial"/>
                <w:b/>
                <w:color w:val="000066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865548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865548">
              <w:rPr>
                <w:rFonts w:ascii="Arial" w:hAnsi="Arial" w:cs="Arial"/>
                <w:b/>
                <w:color w:val="000066"/>
                <w:sz w:val="27"/>
                <w:szCs w:val="27"/>
              </w:rPr>
              <w:t>3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WORK FOR CAMP</w:t>
            </w:r>
          </w:p>
        </w:tc>
      </w:tr>
      <w:tr w:rsidR="002C0A4A" w:rsidTr="007A5D2C">
        <w:trPr>
          <w:trHeight w:val="21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4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Pr="00313B6E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  <w:u w:val="single"/>
              </w:rPr>
              <w:t>10-8-6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5</w:t>
            </w:r>
          </w:p>
          <w:p w:rsidR="002C0A4A" w:rsidRDefault="002C0A4A" w:rsidP="00034B8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865548">
              <w:rPr>
                <w:rFonts w:ascii="Arial" w:hAnsi="Arial" w:cs="Arial"/>
                <w:b/>
                <w:color w:val="000066"/>
                <w:sz w:val="27"/>
                <w:szCs w:val="27"/>
              </w:rPr>
              <w:t>6</w:t>
            </w:r>
          </w:p>
          <w:p w:rsidR="002C0A4A" w:rsidRDefault="002C0A4A" w:rsidP="00034B8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Bench</w:t>
            </w:r>
          </w:p>
          <w:p w:rsidR="002C0A4A" w:rsidRDefault="002C0A4A" w:rsidP="00034B8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Squat</w:t>
            </w:r>
          </w:p>
          <w:p w:rsidR="002C0A4A" w:rsidRDefault="002C0A4A" w:rsidP="00034B8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034B8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034B8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&amp; 7:15AM</w:t>
            </w:r>
          </w:p>
          <w:p w:rsidR="002C0A4A" w:rsidRPr="00865548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E174F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 xml:space="preserve">7 </w:t>
            </w:r>
          </w:p>
          <w:p w:rsidR="002C0A4A" w:rsidRDefault="002C0A4A" w:rsidP="00E174F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Clean</w:t>
            </w:r>
          </w:p>
          <w:p w:rsidR="002C0A4A" w:rsidRDefault="002C0A4A" w:rsidP="00E174F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Dead Lift</w:t>
            </w:r>
          </w:p>
          <w:p w:rsidR="002C0A4A" w:rsidRPr="0047632D" w:rsidRDefault="002C0A4A" w:rsidP="00E174F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Pr="00E174F9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8</w:t>
            </w:r>
          </w:p>
          <w:p w:rsidR="002C0A4A" w:rsidRDefault="002C0A4A" w:rsidP="002A49F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Incline</w:t>
            </w:r>
          </w:p>
          <w:p w:rsidR="002C0A4A" w:rsidRDefault="002C0A4A" w:rsidP="002A49F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Box Squat</w:t>
            </w:r>
          </w:p>
          <w:p w:rsidR="002C0A4A" w:rsidRDefault="002C0A4A" w:rsidP="002A49FC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&amp; 7:15AM</w:t>
            </w:r>
          </w:p>
          <w:p w:rsidR="002C0A4A" w:rsidRPr="0036549D" w:rsidRDefault="002C0A4A" w:rsidP="00B62FD9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  <w:r w:rsidRPr="0036549D">
              <w:rPr>
                <w:rFonts w:ascii="Arial" w:hAnsi="Arial" w:cs="Arial"/>
                <w:b/>
                <w:color w:val="000066"/>
                <w:sz w:val="16"/>
                <w:szCs w:val="16"/>
              </w:rPr>
              <w:t>GLAZIER CLINIC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smartTag w:uri="urn:schemas-microsoft-com:office:smarttags" w:element="City">
              <w:smartTag w:uri="urn:schemas-microsoft-com:office:smarttags" w:element="place">
                <w:r w:rsidRPr="0036549D">
                  <w:rPr>
                    <w:rFonts w:ascii="Arial" w:hAnsi="Arial" w:cs="Arial"/>
                    <w:b/>
                    <w:color w:val="000066"/>
                    <w:sz w:val="16"/>
                    <w:szCs w:val="16"/>
                  </w:rPr>
                  <w:t>RENO</w:t>
                </w:r>
              </w:smartTag>
            </w:smartTag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9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Pr="0036549D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  <w:r w:rsidRPr="0036549D"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  <w:t>GLAZIER CLINIC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smartTag w:uri="urn:schemas-microsoft-com:office:smarttags" w:element="City">
              <w:smartTag w:uri="urn:schemas-microsoft-com:office:smarttags" w:element="place">
                <w:r w:rsidRPr="0036549D">
                  <w:rPr>
                    <w:rFonts w:ascii="Arial" w:hAnsi="Arial" w:cs="Arial"/>
                    <w:b/>
                    <w:bCs/>
                    <w:color w:val="000066"/>
                    <w:sz w:val="16"/>
                    <w:szCs w:val="16"/>
                  </w:rPr>
                  <w:t>RENO</w:t>
                </w:r>
              </w:smartTag>
            </w:smartTag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10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Pr="0036549D" w:rsidRDefault="002C0A4A" w:rsidP="00B62FD9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  <w:r w:rsidRPr="0036549D">
              <w:rPr>
                <w:rFonts w:ascii="Arial" w:hAnsi="Arial" w:cs="Arial"/>
                <w:b/>
                <w:color w:val="000066"/>
                <w:sz w:val="16"/>
                <w:szCs w:val="16"/>
              </w:rPr>
              <w:t xml:space="preserve">GLAZIER </w:t>
            </w:r>
          </w:p>
          <w:p w:rsidR="002C0A4A" w:rsidRPr="0036549D" w:rsidRDefault="002C0A4A" w:rsidP="00B62FD9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  <w:r w:rsidRPr="0036549D">
              <w:rPr>
                <w:rFonts w:ascii="Arial" w:hAnsi="Arial" w:cs="Arial"/>
                <w:b/>
                <w:color w:val="000066"/>
                <w:sz w:val="16"/>
                <w:szCs w:val="16"/>
              </w:rPr>
              <w:t>CLINIC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smartTag w:uri="urn:schemas-microsoft-com:office:smarttags" w:element="City">
              <w:smartTag w:uri="urn:schemas-microsoft-com:office:smarttags" w:element="place">
                <w:r w:rsidRPr="0036549D">
                  <w:rPr>
                    <w:rFonts w:ascii="Arial" w:hAnsi="Arial" w:cs="Arial"/>
                    <w:b/>
                    <w:color w:val="000066"/>
                    <w:sz w:val="16"/>
                    <w:szCs w:val="16"/>
                  </w:rPr>
                  <w:t>RENO</w:t>
                </w:r>
              </w:smartTag>
            </w:smartTag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</w:tr>
      <w:tr w:rsidR="002C0A4A" w:rsidTr="007A5D2C">
        <w:trPr>
          <w:trHeight w:val="21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11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313B6E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</w:pPr>
            <w: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  <w:t>3x3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8552A6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12</w:t>
            </w:r>
          </w:p>
          <w:p w:rsidR="002C0A4A" w:rsidRDefault="002C0A4A" w:rsidP="008552A6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Coaches Meeting</w:t>
            </w:r>
          </w:p>
          <w:p w:rsidR="002C0A4A" w:rsidRDefault="002C0A4A" w:rsidP="008552A6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5:30pm</w:t>
            </w:r>
          </w:p>
          <w:p w:rsidR="002C0A4A" w:rsidRDefault="002C0A4A" w:rsidP="00034B8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865548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13</w:t>
            </w:r>
          </w:p>
          <w:p w:rsidR="002C0A4A" w:rsidRDefault="002C0A4A" w:rsidP="00034B8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Bench</w:t>
            </w:r>
          </w:p>
          <w:p w:rsidR="002C0A4A" w:rsidRDefault="002C0A4A" w:rsidP="00034B8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Squat</w:t>
            </w:r>
          </w:p>
          <w:p w:rsidR="002C0A4A" w:rsidRDefault="002C0A4A" w:rsidP="00034B8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034B8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034B8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&amp; 7:15AM</w:t>
            </w:r>
          </w:p>
          <w:p w:rsidR="002C0A4A" w:rsidRDefault="002C0A4A" w:rsidP="00865548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E174F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14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E174F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Clean</w:t>
            </w:r>
          </w:p>
          <w:p w:rsidR="002C0A4A" w:rsidRDefault="002C0A4A" w:rsidP="00E174F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Dead Lift</w:t>
            </w:r>
          </w:p>
          <w:p w:rsidR="002C0A4A" w:rsidRPr="0047632D" w:rsidRDefault="002C0A4A" w:rsidP="00E174F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E8596F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2A49FC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15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2A49F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Incline</w:t>
            </w:r>
          </w:p>
          <w:p w:rsidR="002C0A4A" w:rsidRDefault="002C0A4A" w:rsidP="002A49F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Box Squat</w:t>
            </w:r>
          </w:p>
          <w:p w:rsidR="002C0A4A" w:rsidRDefault="002C0A4A" w:rsidP="002A49FC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&amp; 7:15AM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16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17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WORK FOR CAMP</w:t>
            </w:r>
          </w:p>
        </w:tc>
      </w:tr>
      <w:tr w:rsidR="002C0A4A" w:rsidTr="00890C43">
        <w:trPr>
          <w:trHeight w:val="207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865548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865548">
              <w:rPr>
                <w:rFonts w:ascii="Arial" w:hAnsi="Arial" w:cs="Arial"/>
                <w:b/>
                <w:color w:val="000066"/>
                <w:sz w:val="27"/>
                <w:szCs w:val="27"/>
              </w:rPr>
              <w:t>18</w:t>
            </w:r>
          </w:p>
          <w:p w:rsidR="002C0A4A" w:rsidRPr="00890C43" w:rsidRDefault="002C0A4A" w:rsidP="00890C43">
            <w:pPr>
              <w:rPr>
                <w:rFonts w:ascii="Arial" w:hAnsi="Arial" w:cs="Arial"/>
                <w:b/>
                <w:bCs/>
                <w:i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313B6E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</w:pPr>
            <w: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  <w:t>5x5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8552A6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19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20</w:t>
            </w:r>
          </w:p>
          <w:p w:rsidR="002C0A4A" w:rsidRDefault="002C0A4A" w:rsidP="00034B8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Bench</w:t>
            </w:r>
          </w:p>
          <w:p w:rsidR="002C0A4A" w:rsidRDefault="002C0A4A" w:rsidP="00034B8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Squat</w:t>
            </w:r>
          </w:p>
          <w:p w:rsidR="002C0A4A" w:rsidRDefault="002C0A4A" w:rsidP="00034B8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034B8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034B8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&amp; 7:15AM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21</w:t>
            </w:r>
          </w:p>
          <w:p w:rsidR="002C0A4A" w:rsidRDefault="002C0A4A" w:rsidP="00E174F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Clean</w:t>
            </w:r>
          </w:p>
          <w:p w:rsidR="002C0A4A" w:rsidRDefault="002C0A4A" w:rsidP="00E174F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Dead Lift</w:t>
            </w:r>
          </w:p>
          <w:p w:rsidR="002C0A4A" w:rsidRPr="0047632D" w:rsidRDefault="002C0A4A" w:rsidP="00E174F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2A49F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22</w:t>
            </w:r>
          </w:p>
          <w:p w:rsidR="002C0A4A" w:rsidRDefault="002C0A4A" w:rsidP="002A49F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Incline</w:t>
            </w:r>
          </w:p>
          <w:p w:rsidR="002C0A4A" w:rsidRDefault="002C0A4A" w:rsidP="002A49F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Box Squat</w:t>
            </w:r>
          </w:p>
          <w:p w:rsidR="002C0A4A" w:rsidRDefault="002C0A4A" w:rsidP="002A49FC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color w:val="000066"/>
                <w:sz w:val="16"/>
                <w:szCs w:val="16"/>
              </w:rPr>
              <w:t>&amp; 7:15AM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23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24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WORK FOR CAMP</w:t>
            </w:r>
          </w:p>
        </w:tc>
      </w:tr>
      <w:tr w:rsidR="002C0A4A" w:rsidTr="007A5D2C">
        <w:trPr>
          <w:trHeight w:val="21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25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313B6E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</w:pPr>
            <w: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  <w:t>5-4-3-2-1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26</w:t>
            </w:r>
          </w:p>
          <w:p w:rsidR="002C0A4A" w:rsidRDefault="002C0A4A" w:rsidP="00034B8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865548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27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034B8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Bench</w:t>
            </w:r>
          </w:p>
          <w:p w:rsidR="002C0A4A" w:rsidRDefault="002C0A4A" w:rsidP="00034B8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Squat</w:t>
            </w:r>
          </w:p>
          <w:p w:rsidR="002C0A4A" w:rsidRDefault="002C0A4A" w:rsidP="00034B8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034B8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034B8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&amp; 7:15AM</w:t>
            </w:r>
          </w:p>
          <w:p w:rsidR="002C0A4A" w:rsidRDefault="002C0A4A" w:rsidP="00865548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E174F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28</w:t>
            </w:r>
          </w:p>
          <w:p w:rsidR="002C0A4A" w:rsidRDefault="002C0A4A" w:rsidP="00E174F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Clean</w:t>
            </w:r>
          </w:p>
          <w:p w:rsidR="002C0A4A" w:rsidRDefault="002C0A4A" w:rsidP="00E174F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Dead Lift</w:t>
            </w:r>
          </w:p>
          <w:p w:rsidR="002C0A4A" w:rsidRPr="0047632D" w:rsidRDefault="002C0A4A" w:rsidP="00E174F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2A49F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 xml:space="preserve">29 </w:t>
            </w:r>
          </w:p>
          <w:p w:rsidR="002C0A4A" w:rsidRDefault="002C0A4A" w:rsidP="002A49F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Incline</w:t>
            </w:r>
          </w:p>
          <w:p w:rsidR="002C0A4A" w:rsidRDefault="002C0A4A" w:rsidP="002A49F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Box Squat</w:t>
            </w:r>
          </w:p>
          <w:p w:rsidR="002C0A4A" w:rsidRDefault="002C0A4A" w:rsidP="002A49FC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color w:val="000066"/>
                <w:sz w:val="16"/>
                <w:szCs w:val="16"/>
              </w:rPr>
              <w:t>&amp; 7:15AM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865548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865548">
              <w:rPr>
                <w:rFonts w:ascii="Arial" w:hAnsi="Arial" w:cs="Arial"/>
                <w:b/>
                <w:color w:val="000066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865548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865548">
              <w:rPr>
                <w:rFonts w:ascii="Arial" w:hAnsi="Arial" w:cs="Arial"/>
                <w:b/>
                <w:color w:val="000066"/>
                <w:sz w:val="27"/>
                <w:szCs w:val="27"/>
              </w:rPr>
              <w:t>31</w:t>
            </w:r>
          </w:p>
        </w:tc>
      </w:tr>
    </w:tbl>
    <w:p w:rsidR="002C0A4A" w:rsidRDefault="002C0A4A" w:rsidP="00B62FD9">
      <w:pPr>
        <w:rPr>
          <w:rFonts w:ascii="Arial" w:hAnsi="Arial" w:cs="Arial"/>
          <w:vanish/>
          <w:color w:val="000066"/>
          <w:sz w:val="27"/>
          <w:szCs w:val="27"/>
        </w:rPr>
      </w:pPr>
    </w:p>
    <w:tbl>
      <w:tblPr>
        <w:tblW w:w="4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65"/>
      </w:tblGrid>
      <w:tr w:rsidR="002C0A4A" w:rsidTr="00B62FD9">
        <w:trPr>
          <w:tblCellSpacing w:w="15" w:type="dxa"/>
        </w:trPr>
        <w:tc>
          <w:tcPr>
            <w:tcW w:w="4515" w:type="dxa"/>
            <w:vAlign w:val="center"/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</w:tr>
    </w:tbl>
    <w:p w:rsidR="002C0A4A" w:rsidRDefault="002C0A4A" w:rsidP="00B62FD9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403"/>
        <w:gridCol w:w="4347"/>
        <w:gridCol w:w="2610"/>
      </w:tblGrid>
      <w:tr w:rsidR="002C0A4A" w:rsidTr="000A3D8B">
        <w:trPr>
          <w:tblCellSpacing w:w="0" w:type="dxa"/>
        </w:trPr>
        <w:tc>
          <w:tcPr>
            <w:tcW w:w="2403" w:type="dxa"/>
          </w:tcPr>
          <w:p w:rsidR="002C0A4A" w:rsidRDefault="002C0A4A" w:rsidP="00B62FD9">
            <w:pPr>
              <w:pStyle w:val="Heading5"/>
              <w:jc w:val="center"/>
              <w:rPr>
                <w:rFonts w:ascii="Arial" w:hAnsi="Arial" w:cs="Arial"/>
                <w:color w:val="000066"/>
              </w:rPr>
            </w:pPr>
          </w:p>
        </w:tc>
        <w:tc>
          <w:tcPr>
            <w:tcW w:w="4347" w:type="dxa"/>
            <w:vMerge w:val="restart"/>
          </w:tcPr>
          <w:p w:rsidR="002C0A4A" w:rsidRDefault="002C0A4A" w:rsidP="00B62FD9">
            <w:pPr>
              <w:pStyle w:val="Heading1"/>
              <w:jc w:val="center"/>
              <w:rPr>
                <w:rFonts w:ascii="Arial" w:hAnsi="Arial" w:cs="Arial"/>
                <w:color w:val="000066"/>
              </w:rPr>
            </w:pPr>
            <w:r>
              <w:rPr>
                <w:rFonts w:ascii="Arial" w:hAnsi="Arial" w:cs="Arial"/>
                <w:color w:val="000066"/>
              </w:rPr>
              <w:t>APRIL 2012</w:t>
            </w:r>
          </w:p>
          <w:p w:rsidR="002C0A4A" w:rsidRDefault="002C0A4A" w:rsidP="00B62FD9">
            <w:pPr>
              <w:pStyle w:val="Heading1"/>
              <w:jc w:val="center"/>
              <w:rPr>
                <w:rFonts w:ascii="Arial" w:hAnsi="Arial" w:cs="Arial"/>
                <w:color w:val="000066"/>
              </w:rPr>
            </w:pPr>
          </w:p>
        </w:tc>
        <w:tc>
          <w:tcPr>
            <w:tcW w:w="2610" w:type="dxa"/>
            <w:vMerge w:val="restart"/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pStyle w:val="z-TopofForm"/>
            </w:pPr>
            <w:r>
              <w:t>Top of Form</w:t>
            </w:r>
          </w:p>
          <w:p w:rsidR="002C0A4A" w:rsidRDefault="002C0A4A" w:rsidP="00B62FD9">
            <w:pPr>
              <w:pStyle w:val="z-BottomofForm"/>
            </w:pPr>
            <w:r>
              <w:t>Bottom of Form</w:t>
            </w:r>
          </w:p>
        </w:tc>
      </w:tr>
      <w:tr w:rsidR="002C0A4A" w:rsidTr="000A3D8B">
        <w:trPr>
          <w:tblCellSpacing w:w="0" w:type="dxa"/>
        </w:trPr>
        <w:tc>
          <w:tcPr>
            <w:tcW w:w="2403" w:type="dxa"/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vMerge/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kern w:val="36"/>
                <w:sz w:val="48"/>
                <w:szCs w:val="48"/>
              </w:rPr>
            </w:pPr>
          </w:p>
        </w:tc>
        <w:tc>
          <w:tcPr>
            <w:tcW w:w="0" w:type="auto"/>
            <w:vMerge/>
          </w:tcPr>
          <w:p w:rsidR="002C0A4A" w:rsidRDefault="002C0A4A" w:rsidP="00B62FD9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</w:tbl>
    <w:p w:rsidR="002C0A4A" w:rsidRDefault="002C0A4A" w:rsidP="00B62FD9">
      <w:pPr>
        <w:rPr>
          <w:rFonts w:ascii="Arial" w:hAnsi="Arial" w:cs="Arial"/>
          <w:vanish/>
          <w:color w:val="000066"/>
          <w:sz w:val="27"/>
          <w:szCs w:val="27"/>
        </w:rPr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23"/>
        <w:gridCol w:w="1323"/>
        <w:gridCol w:w="1322"/>
        <w:gridCol w:w="1456"/>
        <w:gridCol w:w="1431"/>
        <w:gridCol w:w="1213"/>
        <w:gridCol w:w="1322"/>
      </w:tblGrid>
      <w:tr w:rsidR="002C0A4A" w:rsidTr="007A5D2C">
        <w:trPr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Sunday 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Monday 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Tuesday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Wednesday 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Thursday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Friday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Saturday</w:t>
            </w:r>
          </w:p>
        </w:tc>
      </w:tr>
      <w:tr w:rsidR="002C0A4A" w:rsidTr="0020371E">
        <w:trPr>
          <w:trHeight w:val="175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20371E">
              <w:rPr>
                <w:rFonts w:ascii="Arial" w:hAnsi="Arial" w:cs="Arial"/>
                <w:b/>
                <w:color w:val="000066"/>
                <w:sz w:val="27"/>
                <w:szCs w:val="27"/>
              </w:rPr>
              <w:t>1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</w:p>
          <w:p w:rsidR="002C0A4A" w:rsidRPr="0020371E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313B6E">
              <w:rPr>
                <w:rFonts w:ascii="Arial" w:hAnsi="Arial" w:cs="Arial"/>
                <w:b/>
                <w:bCs/>
                <w:color w:val="000066"/>
                <w:sz w:val="27"/>
                <w:szCs w:val="27"/>
                <w:u w:val="single"/>
              </w:rPr>
              <w:t>10-8-6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20371E">
              <w:rPr>
                <w:rFonts w:ascii="Arial" w:hAnsi="Arial" w:cs="Arial"/>
                <w:b/>
                <w:color w:val="000066"/>
                <w:sz w:val="27"/>
                <w:szCs w:val="27"/>
              </w:rPr>
              <w:t xml:space="preserve">2  </w:t>
            </w:r>
          </w:p>
          <w:p w:rsidR="002C0A4A" w:rsidRPr="0020371E" w:rsidRDefault="002C0A4A" w:rsidP="00034B8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20371E">
              <w:rPr>
                <w:rFonts w:ascii="Arial" w:hAnsi="Arial" w:cs="Arial"/>
                <w:b/>
                <w:color w:val="000066"/>
                <w:sz w:val="27"/>
                <w:szCs w:val="27"/>
              </w:rPr>
              <w:t>3</w:t>
            </w:r>
          </w:p>
          <w:p w:rsidR="002C0A4A" w:rsidRDefault="002C0A4A" w:rsidP="00034B8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 w:rsidRPr="0020371E">
              <w:rPr>
                <w:rFonts w:ascii="Arial" w:hAnsi="Arial" w:cs="Arial"/>
                <w:b/>
                <w:color w:val="000066"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Bench</w:t>
            </w:r>
          </w:p>
          <w:p w:rsidR="002C0A4A" w:rsidRDefault="002C0A4A" w:rsidP="00034B8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Squat</w:t>
            </w:r>
          </w:p>
          <w:p w:rsidR="002C0A4A" w:rsidRDefault="002C0A4A" w:rsidP="00034B8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034B8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034B8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&amp; 7:15AM</w:t>
            </w:r>
          </w:p>
          <w:p w:rsidR="002C0A4A" w:rsidRPr="0020371E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20371E">
              <w:rPr>
                <w:rFonts w:ascii="Arial" w:hAnsi="Arial" w:cs="Arial"/>
                <w:b/>
                <w:color w:val="000066"/>
                <w:sz w:val="27"/>
                <w:szCs w:val="27"/>
              </w:rPr>
              <w:t>4</w:t>
            </w:r>
          </w:p>
          <w:p w:rsidR="002C0A4A" w:rsidRDefault="002C0A4A" w:rsidP="0020371E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Clean</w:t>
            </w:r>
          </w:p>
          <w:p w:rsidR="002C0A4A" w:rsidRDefault="002C0A4A" w:rsidP="0020371E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Dead Lift</w:t>
            </w:r>
          </w:p>
          <w:p w:rsidR="002C0A4A" w:rsidRPr="0047632D" w:rsidRDefault="002C0A4A" w:rsidP="0020371E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Pr="0020371E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20371E">
              <w:rPr>
                <w:rFonts w:ascii="Arial" w:hAnsi="Arial" w:cs="Arial"/>
                <w:b/>
                <w:color w:val="000066"/>
                <w:sz w:val="27"/>
                <w:szCs w:val="27"/>
              </w:rPr>
              <w:t>5</w:t>
            </w:r>
          </w:p>
          <w:p w:rsidR="002C0A4A" w:rsidRDefault="002C0A4A" w:rsidP="0020371E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Incline</w:t>
            </w:r>
          </w:p>
          <w:p w:rsidR="002C0A4A" w:rsidRDefault="002C0A4A" w:rsidP="0020371E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Box Squat</w:t>
            </w:r>
          </w:p>
          <w:p w:rsidR="002C0A4A" w:rsidRDefault="002C0A4A" w:rsidP="0020371E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Pr="0020371E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&amp; 7:15AM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20371E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20371E"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6</w:t>
            </w:r>
            <w:r w:rsidRPr="0020371E">
              <w:rPr>
                <w:rFonts w:ascii="Arial" w:hAnsi="Arial" w:cs="Arial"/>
                <w:b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7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WORK FOR CAMP</w:t>
            </w:r>
          </w:p>
        </w:tc>
      </w:tr>
      <w:tr w:rsidR="002C0A4A" w:rsidTr="0020371E">
        <w:trPr>
          <w:trHeight w:val="189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8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Pr="00313B6E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  <w:u w:val="singl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1E4CF8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9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Pr="001A2F57" w:rsidRDefault="002C0A4A" w:rsidP="0020371E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 w:rsidRPr="001A2F57">
              <w:rPr>
                <w:rFonts w:ascii="Arial" w:hAnsi="Arial" w:cs="Arial"/>
                <w:color w:val="000066"/>
                <w:sz w:val="27"/>
                <w:szCs w:val="27"/>
              </w:rPr>
              <w:t>Spring</w:t>
            </w:r>
          </w:p>
          <w:p w:rsidR="002C0A4A" w:rsidRPr="001A2F57" w:rsidRDefault="002C0A4A" w:rsidP="0020371E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 w:rsidRPr="001A2F57">
              <w:rPr>
                <w:rFonts w:ascii="Arial" w:hAnsi="Arial" w:cs="Arial"/>
                <w:color w:val="000066"/>
                <w:sz w:val="27"/>
                <w:szCs w:val="27"/>
              </w:rPr>
              <w:t>Break</w:t>
            </w:r>
          </w:p>
          <w:p w:rsidR="002C0A4A" w:rsidRDefault="002C0A4A" w:rsidP="0020371E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9</w:t>
            </w:r>
            <w:r w:rsidRPr="0020371E">
              <w:rPr>
                <w:rFonts w:ascii="Arial" w:hAnsi="Arial" w:cs="Arial"/>
                <w:color w:val="000066"/>
                <w:sz w:val="27"/>
                <w:szCs w:val="27"/>
                <w:vertAlign w:val="superscript"/>
              </w:rPr>
              <w:t>th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– 13</w:t>
            </w:r>
            <w:r w:rsidRPr="0020371E">
              <w:rPr>
                <w:rFonts w:ascii="Arial" w:hAnsi="Arial" w:cs="Arial"/>
                <w:color w:val="000066"/>
                <w:sz w:val="27"/>
                <w:szCs w:val="27"/>
                <w:vertAlign w:val="superscript"/>
              </w:rPr>
              <w:t>th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20371E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Gorge Hike 9am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10</w:t>
            </w:r>
          </w:p>
          <w:p w:rsidR="002C0A4A" w:rsidRDefault="002C0A4A" w:rsidP="00B62FD9">
            <w:pPr>
              <w:rPr>
                <w:rFonts w:ascii="Arial" w:hAnsi="Arial" w:cs="Arial"/>
                <w:bCs/>
                <w:color w:val="000066"/>
                <w:sz w:val="20"/>
                <w:szCs w:val="20"/>
              </w:rPr>
            </w:pPr>
          </w:p>
          <w:p w:rsidR="002C0A4A" w:rsidRPr="00CA77B8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11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E7151C" w:rsidRDefault="002C0A4A" w:rsidP="00507E87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E7151C">
              <w:rPr>
                <w:rFonts w:ascii="Arial" w:hAnsi="Arial" w:cs="Arial"/>
                <w:b/>
                <w:color w:val="000066"/>
                <w:sz w:val="27"/>
                <w:szCs w:val="27"/>
              </w:rPr>
              <w:t>12</w:t>
            </w:r>
          </w:p>
          <w:p w:rsidR="002C0A4A" w:rsidRDefault="002C0A4A" w:rsidP="0020371E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E7151C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E7151C">
              <w:rPr>
                <w:rFonts w:ascii="Arial" w:hAnsi="Arial" w:cs="Arial"/>
                <w:b/>
                <w:color w:val="000066"/>
                <w:sz w:val="27"/>
                <w:szCs w:val="27"/>
              </w:rPr>
              <w:t>13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E7151C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E7151C">
              <w:rPr>
                <w:rFonts w:ascii="Arial" w:hAnsi="Arial" w:cs="Arial"/>
                <w:b/>
                <w:color w:val="000066"/>
                <w:sz w:val="27"/>
                <w:szCs w:val="27"/>
              </w:rPr>
              <w:t>14</w:t>
            </w:r>
          </w:p>
          <w:p w:rsidR="002C0A4A" w:rsidRPr="00325636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</w:tc>
      </w:tr>
      <w:tr w:rsidR="002C0A4A" w:rsidTr="0020371E">
        <w:trPr>
          <w:trHeight w:val="2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15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313B6E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</w:pPr>
            <w: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  <w:t>3x3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1E4CF8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 xml:space="preserve">16 </w:t>
            </w:r>
          </w:p>
          <w:p w:rsidR="002C0A4A" w:rsidRDefault="002C0A4A" w:rsidP="00D606A6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</w:p>
          <w:p w:rsidR="002C0A4A" w:rsidRPr="00D606A6" w:rsidRDefault="002C0A4A" w:rsidP="00D606A6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</w:p>
          <w:p w:rsidR="002C0A4A" w:rsidRDefault="002C0A4A" w:rsidP="001E4CF8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Coaches meeting 5:30pm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EC247E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>7</w:t>
            </w:r>
          </w:p>
          <w:p w:rsidR="002C0A4A" w:rsidRDefault="002C0A4A" w:rsidP="00034B8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Bench</w:t>
            </w:r>
          </w:p>
          <w:p w:rsidR="002C0A4A" w:rsidRDefault="002C0A4A" w:rsidP="00034B8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Squat</w:t>
            </w:r>
          </w:p>
          <w:p w:rsidR="002C0A4A" w:rsidRDefault="002C0A4A" w:rsidP="00034B8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034B8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034B8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&amp; 7:15AM</w:t>
            </w:r>
          </w:p>
          <w:p w:rsidR="002C0A4A" w:rsidRDefault="002C0A4A" w:rsidP="00EC247E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EC247E">
            <w:pPr>
              <w:rPr>
                <w:rFonts w:ascii="Arial" w:hAnsi="Arial" w:cs="Arial"/>
                <w:bCs/>
                <w:color w:val="000066"/>
                <w:sz w:val="20"/>
                <w:szCs w:val="20"/>
              </w:rPr>
            </w:pPr>
          </w:p>
          <w:p w:rsidR="002C0A4A" w:rsidRDefault="002C0A4A" w:rsidP="00FB2754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0243D2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>8</w:t>
            </w:r>
          </w:p>
          <w:p w:rsidR="002C0A4A" w:rsidRDefault="002C0A4A" w:rsidP="000243D2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Clean</w:t>
            </w:r>
          </w:p>
          <w:p w:rsidR="002C0A4A" w:rsidRDefault="002C0A4A" w:rsidP="000243D2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Dead Lift</w:t>
            </w:r>
          </w:p>
          <w:p w:rsidR="002C0A4A" w:rsidRPr="0047632D" w:rsidRDefault="002C0A4A" w:rsidP="000243D2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D606A6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</w:p>
          <w:p w:rsidR="002C0A4A" w:rsidRPr="00D606A6" w:rsidRDefault="002C0A4A" w:rsidP="00D606A6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507E87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 xml:space="preserve">19 </w:t>
            </w:r>
          </w:p>
          <w:p w:rsidR="002C0A4A" w:rsidRDefault="002C0A4A" w:rsidP="00507E87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Incline</w:t>
            </w:r>
          </w:p>
          <w:p w:rsidR="002C0A4A" w:rsidRDefault="002C0A4A" w:rsidP="00507E87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Box Squat</w:t>
            </w:r>
          </w:p>
          <w:p w:rsidR="002C0A4A" w:rsidRDefault="002C0A4A" w:rsidP="00507E87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color w:val="000066"/>
                <w:sz w:val="16"/>
                <w:szCs w:val="16"/>
              </w:rPr>
              <w:t>&amp; 7:15AM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20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C45C92" w:rsidRDefault="002C0A4A" w:rsidP="0020371E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21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WORK FOR CAMP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</w:tr>
      <w:tr w:rsidR="002C0A4A" w:rsidTr="0020371E">
        <w:trPr>
          <w:trHeight w:val="23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22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  <w:t>5x5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23</w:t>
            </w:r>
          </w:p>
          <w:p w:rsidR="002C0A4A" w:rsidRDefault="002C0A4A" w:rsidP="0020371E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</w:p>
          <w:p w:rsidR="002C0A4A" w:rsidRPr="00D606A6" w:rsidRDefault="002C0A4A" w:rsidP="0020371E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</w:p>
          <w:p w:rsidR="002C0A4A" w:rsidRDefault="002C0A4A" w:rsidP="0020371E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1A2F57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EC247E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 xml:space="preserve">24 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034B8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Bench</w:t>
            </w:r>
          </w:p>
          <w:p w:rsidR="002C0A4A" w:rsidRDefault="002C0A4A" w:rsidP="00034B8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Squat</w:t>
            </w:r>
          </w:p>
          <w:p w:rsidR="002C0A4A" w:rsidRDefault="002C0A4A" w:rsidP="00034B8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034B8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034B8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&amp; 7:15AM</w:t>
            </w:r>
          </w:p>
          <w:p w:rsidR="002C0A4A" w:rsidRPr="00EC247E" w:rsidRDefault="002C0A4A" w:rsidP="00EC247E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>5</w:t>
            </w:r>
          </w:p>
          <w:p w:rsidR="002C0A4A" w:rsidRDefault="002C0A4A" w:rsidP="0020371E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Clean</w:t>
            </w:r>
          </w:p>
          <w:p w:rsidR="002C0A4A" w:rsidRDefault="002C0A4A" w:rsidP="0020371E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Dead Lift</w:t>
            </w:r>
          </w:p>
          <w:p w:rsidR="002C0A4A" w:rsidRPr="0047632D" w:rsidRDefault="002C0A4A" w:rsidP="0020371E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20371E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</w:p>
          <w:p w:rsidR="002C0A4A" w:rsidRPr="005A3B3B" w:rsidRDefault="002C0A4A" w:rsidP="0020371E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20371E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 xml:space="preserve">26 </w:t>
            </w:r>
          </w:p>
          <w:p w:rsidR="002C0A4A" w:rsidRDefault="002C0A4A" w:rsidP="0020371E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Incline</w:t>
            </w:r>
          </w:p>
          <w:p w:rsidR="002C0A4A" w:rsidRDefault="002C0A4A" w:rsidP="0020371E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Box Squat</w:t>
            </w:r>
          </w:p>
          <w:p w:rsidR="002C0A4A" w:rsidRDefault="002C0A4A" w:rsidP="0020371E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&amp; 7:15AM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20371E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27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28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WORK FOR CAMP</w:t>
            </w:r>
          </w:p>
        </w:tc>
      </w:tr>
      <w:tr w:rsidR="002C0A4A" w:rsidTr="0020371E">
        <w:trPr>
          <w:trHeight w:val="217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29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313B6E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</w:pPr>
            <w:r w:rsidRPr="00313B6E"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  <w:t>5-4-3-2-1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1E4CF8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 xml:space="preserve">30 </w:t>
            </w:r>
          </w:p>
          <w:p w:rsidR="002C0A4A" w:rsidRDefault="002C0A4A" w:rsidP="00D606A6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</w:p>
          <w:p w:rsidR="002C0A4A" w:rsidRDefault="002C0A4A" w:rsidP="001E4CF8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EC247E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EC247E">
            <w:pPr>
              <w:rPr>
                <w:rFonts w:ascii="Arial" w:hAnsi="Arial" w:cs="Arial"/>
                <w:bCs/>
                <w:color w:val="000066"/>
                <w:sz w:val="20"/>
                <w:szCs w:val="20"/>
              </w:rPr>
            </w:pPr>
          </w:p>
          <w:p w:rsidR="002C0A4A" w:rsidRDefault="002C0A4A" w:rsidP="00EC247E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20371E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</w:tr>
    </w:tbl>
    <w:p w:rsidR="002C0A4A" w:rsidRDefault="002C0A4A" w:rsidP="00B62FD9">
      <w:pPr>
        <w:rPr>
          <w:rFonts w:ascii="Arial" w:hAnsi="Arial" w:cs="Arial"/>
          <w:vanish/>
          <w:color w:val="000066"/>
          <w:sz w:val="27"/>
          <w:szCs w:val="27"/>
        </w:rPr>
      </w:pPr>
    </w:p>
    <w:tbl>
      <w:tblPr>
        <w:tblW w:w="94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0"/>
        <w:gridCol w:w="2448"/>
        <w:gridCol w:w="2170"/>
        <w:gridCol w:w="2086"/>
        <w:gridCol w:w="2651"/>
      </w:tblGrid>
      <w:tr w:rsidR="002C0A4A" w:rsidTr="00E00832">
        <w:trPr>
          <w:gridAfter w:val="2"/>
          <w:wAfter w:w="4695" w:type="dxa"/>
          <w:tblCellSpacing w:w="15" w:type="dxa"/>
        </w:trPr>
        <w:tc>
          <w:tcPr>
            <w:tcW w:w="4620" w:type="dxa"/>
            <w:gridSpan w:val="3"/>
            <w:vAlign w:val="center"/>
          </w:tcPr>
          <w:p w:rsidR="002C0A4A" w:rsidRDefault="002C0A4A" w:rsidP="007A5D2C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</w:tr>
      <w:tr w:rsidR="002C0A4A" w:rsidTr="00E00832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2419" w:type="dxa"/>
          </w:tcPr>
          <w:p w:rsidR="002C0A4A" w:rsidRDefault="002C0A4A" w:rsidP="00B62FD9">
            <w:pPr>
              <w:pStyle w:val="Heading5"/>
              <w:jc w:val="center"/>
              <w:rPr>
                <w:rFonts w:ascii="Arial" w:hAnsi="Arial" w:cs="Arial"/>
                <w:color w:val="000066"/>
              </w:rPr>
            </w:pPr>
            <w:r>
              <w:rPr>
                <w:rFonts w:ascii="Arial" w:hAnsi="Arial" w:cs="Arial"/>
                <w:color w:val="000066"/>
              </w:rPr>
              <w:t xml:space="preserve">  </w:t>
            </w:r>
          </w:p>
        </w:tc>
        <w:tc>
          <w:tcPr>
            <w:tcW w:w="4228" w:type="dxa"/>
            <w:gridSpan w:val="2"/>
            <w:vMerge w:val="restart"/>
          </w:tcPr>
          <w:p w:rsidR="002C0A4A" w:rsidRDefault="002C0A4A" w:rsidP="00DE6E00">
            <w:pPr>
              <w:pStyle w:val="Heading1"/>
              <w:rPr>
                <w:rFonts w:ascii="Arial" w:hAnsi="Arial" w:cs="Arial"/>
                <w:color w:val="000066"/>
              </w:rPr>
            </w:pPr>
            <w:r>
              <w:rPr>
                <w:rFonts w:ascii="Arial" w:hAnsi="Arial" w:cs="Arial"/>
                <w:color w:val="000066"/>
              </w:rPr>
              <w:t xml:space="preserve">    MAY 2012</w:t>
            </w:r>
          </w:p>
        </w:tc>
        <w:tc>
          <w:tcPr>
            <w:tcW w:w="2608" w:type="dxa"/>
            <w:vMerge w:val="restart"/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pStyle w:val="z-TopofForm"/>
            </w:pPr>
            <w:r>
              <w:t>Top of Form</w:t>
            </w:r>
          </w:p>
          <w:p w:rsidR="002C0A4A" w:rsidRDefault="002C0A4A" w:rsidP="00B62FD9">
            <w:pPr>
              <w:pStyle w:val="Heading5"/>
              <w:rPr>
                <w:rFonts w:ascii="Arial" w:hAnsi="Arial" w:cs="Arial"/>
                <w:color w:val="000066"/>
              </w:rPr>
            </w:pPr>
          </w:p>
          <w:p w:rsidR="002C0A4A" w:rsidRDefault="002C0A4A" w:rsidP="00B62FD9">
            <w:pPr>
              <w:pStyle w:val="z-BottomofForm"/>
            </w:pPr>
            <w:r>
              <w:t>Bottom of Form</w:t>
            </w:r>
          </w:p>
        </w:tc>
      </w:tr>
      <w:tr w:rsidR="002C0A4A" w:rsidTr="00E00832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2419" w:type="dxa"/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gridSpan w:val="2"/>
            <w:vMerge/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kern w:val="36"/>
                <w:sz w:val="48"/>
                <w:szCs w:val="48"/>
              </w:rPr>
            </w:pPr>
          </w:p>
        </w:tc>
        <w:tc>
          <w:tcPr>
            <w:tcW w:w="0" w:type="auto"/>
            <w:vMerge/>
          </w:tcPr>
          <w:p w:rsidR="002C0A4A" w:rsidRDefault="002C0A4A" w:rsidP="00B62FD9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</w:tbl>
    <w:p w:rsidR="002C0A4A" w:rsidRDefault="002C0A4A" w:rsidP="00B62FD9">
      <w:pPr>
        <w:rPr>
          <w:rFonts w:ascii="Arial" w:hAnsi="Arial" w:cs="Arial"/>
          <w:vanish/>
          <w:color w:val="000066"/>
          <w:sz w:val="27"/>
          <w:szCs w:val="27"/>
        </w:rPr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23"/>
        <w:gridCol w:w="1323"/>
        <w:gridCol w:w="1322"/>
        <w:gridCol w:w="1456"/>
        <w:gridCol w:w="1433"/>
        <w:gridCol w:w="1211"/>
        <w:gridCol w:w="1322"/>
      </w:tblGrid>
      <w:tr w:rsidR="002C0A4A" w:rsidTr="001277A3">
        <w:trPr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Sunday 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Monday 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Tuesday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Wednesday 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Thursday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Friday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Saturday</w:t>
            </w:r>
          </w:p>
        </w:tc>
      </w:tr>
      <w:tr w:rsidR="002C0A4A" w:rsidTr="001277A3">
        <w:trPr>
          <w:trHeight w:val="21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Pr="00313B6E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  <w:u w:val="single"/>
              </w:rPr>
            </w:pPr>
            <w:r w:rsidRPr="00313B6E"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  <w:t>5-4-3-2-1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</w:p>
          <w:p w:rsidR="002C0A4A" w:rsidRPr="00FB2754" w:rsidRDefault="002C0A4A" w:rsidP="00B62FD9">
            <w:pPr>
              <w:rPr>
                <w:rFonts w:ascii="Arial" w:hAnsi="Arial" w:cs="Arial"/>
                <w:i/>
                <w:color w:val="000066"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6245C0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</w:t>
            </w:r>
          </w:p>
          <w:p w:rsidR="002C0A4A" w:rsidRDefault="002C0A4A" w:rsidP="008D270D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Bench</w:t>
            </w:r>
          </w:p>
          <w:p w:rsidR="002C0A4A" w:rsidRDefault="002C0A4A" w:rsidP="008D270D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Squat</w:t>
            </w:r>
          </w:p>
          <w:p w:rsidR="002C0A4A" w:rsidRDefault="002C0A4A" w:rsidP="008D270D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Pr="008D270D" w:rsidRDefault="002C0A4A" w:rsidP="006245C0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&amp; </w:t>
            </w:r>
            <w:r w:rsidRPr="00CA77B8">
              <w:rPr>
                <w:rFonts w:ascii="Arial" w:hAnsi="Arial" w:cs="Arial"/>
                <w:bCs/>
                <w:color w:val="000066"/>
                <w:sz w:val="16"/>
                <w:szCs w:val="16"/>
              </w:rPr>
              <w:t>7:15AM</w:t>
            </w:r>
          </w:p>
          <w:p w:rsidR="002C0A4A" w:rsidRDefault="002C0A4A" w:rsidP="006245C0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 w:rsidRPr="00FB2754"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u w:val="single"/>
              </w:rPr>
              <w:t xml:space="preserve">CASCADE </w:t>
            </w:r>
            <w:smartTag w:uri="urn:schemas-microsoft-com:office:smarttags" w:element="City">
              <w:smartTag w:uri="urn:schemas-microsoft-com:office:smarttags" w:element="City">
                <w:r w:rsidRPr="00FB2754">
                  <w:rPr>
                    <w:rFonts w:ascii="Arial" w:hAnsi="Arial" w:cs="Arial"/>
                    <w:b/>
                    <w:bCs/>
                    <w:i/>
                    <w:color w:val="000066"/>
                    <w:sz w:val="16"/>
                    <w:szCs w:val="16"/>
                    <w:u w:val="single"/>
                  </w:rPr>
                  <w:t>CAMP</w:t>
                </w:r>
              </w:smartTag>
              <w:r w:rsidRPr="00FB2754">
                <w:rPr>
                  <w:rFonts w:ascii="Arial" w:hAnsi="Arial" w:cs="Arial"/>
                  <w:b/>
                  <w:bCs/>
                  <w:i/>
                  <w:color w:val="000066"/>
                  <w:sz w:val="16"/>
                  <w:szCs w:val="16"/>
                  <w:u w:val="single"/>
                </w:rPr>
                <w:t xml:space="preserve"> </w:t>
              </w:r>
              <w:smartTag w:uri="urn:schemas-microsoft-com:office:smarttags" w:element="City">
                <w:r w:rsidRPr="00FB2754">
                  <w:rPr>
                    <w:rFonts w:ascii="Arial" w:hAnsi="Arial" w:cs="Arial"/>
                    <w:b/>
                    <w:bCs/>
                    <w:i/>
                    <w:color w:val="000066"/>
                    <w:sz w:val="16"/>
                    <w:szCs w:val="16"/>
                    <w:u w:val="single"/>
                  </w:rPr>
                  <w:t>DEPOSIT</w:t>
                </w:r>
              </w:smartTag>
            </w:smartTag>
            <w:r w:rsidRPr="00FB2754"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u w:val="single"/>
              </w:rPr>
              <w:t xml:space="preserve"> $50 DUE</w:t>
            </w:r>
            <w:r w:rsidRPr="00CA77B8">
              <w:rPr>
                <w:rFonts w:ascii="Arial" w:hAnsi="Arial" w:cs="Arial"/>
                <w:color w:val="00006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953ECB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</w:t>
            </w:r>
          </w:p>
          <w:p w:rsidR="002C0A4A" w:rsidRDefault="002C0A4A" w:rsidP="00953ECB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Clean</w:t>
            </w:r>
          </w:p>
          <w:p w:rsidR="002C0A4A" w:rsidRDefault="002C0A4A" w:rsidP="00953ECB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Dead Lift</w:t>
            </w:r>
          </w:p>
          <w:p w:rsidR="002C0A4A" w:rsidRPr="0047632D" w:rsidRDefault="002C0A4A" w:rsidP="00953ECB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Pr="00FF6DE7" w:rsidRDefault="002C0A4A" w:rsidP="00B62FD9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1E24C4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3</w:t>
            </w:r>
          </w:p>
          <w:p w:rsidR="002C0A4A" w:rsidRDefault="002C0A4A" w:rsidP="001E24C4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Incline</w:t>
            </w:r>
          </w:p>
          <w:p w:rsidR="002C0A4A" w:rsidRDefault="002C0A4A" w:rsidP="001E24C4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Box Squat</w:t>
            </w:r>
          </w:p>
          <w:p w:rsidR="002C0A4A" w:rsidRDefault="002C0A4A" w:rsidP="001E24C4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E7151C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E7151C">
              <w:rPr>
                <w:rFonts w:ascii="Arial" w:hAnsi="Arial" w:cs="Arial"/>
                <w:b/>
                <w:color w:val="000066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5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WORK FOR CAMP</w:t>
            </w:r>
          </w:p>
        </w:tc>
      </w:tr>
      <w:tr w:rsidR="002C0A4A" w:rsidTr="009A219C">
        <w:trPr>
          <w:trHeight w:val="166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E7151C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E7151C">
              <w:rPr>
                <w:rFonts w:ascii="Arial" w:hAnsi="Arial" w:cs="Arial"/>
                <w:b/>
                <w:color w:val="000066"/>
                <w:sz w:val="27"/>
                <w:szCs w:val="27"/>
              </w:rPr>
              <w:t>6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313B6E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</w:pPr>
            <w: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  <w:t>10-8-6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F454B6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7</w:t>
            </w:r>
          </w:p>
          <w:p w:rsidR="002C0A4A" w:rsidRPr="00F454B6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6245C0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8</w:t>
            </w:r>
          </w:p>
          <w:p w:rsidR="002C0A4A" w:rsidRDefault="002C0A4A" w:rsidP="00393317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Bench</w:t>
            </w:r>
          </w:p>
          <w:p w:rsidR="002C0A4A" w:rsidRDefault="002C0A4A" w:rsidP="00393317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Squat</w:t>
            </w:r>
          </w:p>
          <w:p w:rsidR="002C0A4A" w:rsidRDefault="002C0A4A" w:rsidP="00393317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Pr="008D270D" w:rsidRDefault="002C0A4A" w:rsidP="00393317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&amp; </w:t>
            </w:r>
            <w:r w:rsidRPr="00CA77B8">
              <w:rPr>
                <w:rFonts w:ascii="Arial" w:hAnsi="Arial" w:cs="Arial"/>
                <w:bCs/>
                <w:color w:val="000066"/>
                <w:sz w:val="16"/>
                <w:szCs w:val="16"/>
              </w:rPr>
              <w:t>7:15AM</w:t>
            </w:r>
          </w:p>
          <w:p w:rsidR="002C0A4A" w:rsidRDefault="002C0A4A" w:rsidP="006245C0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232643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9</w:t>
            </w:r>
          </w:p>
          <w:p w:rsidR="002C0A4A" w:rsidRDefault="002C0A4A" w:rsidP="00232643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Clean</w:t>
            </w:r>
          </w:p>
          <w:p w:rsidR="002C0A4A" w:rsidRDefault="002C0A4A" w:rsidP="00232643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Dead Lift</w:t>
            </w:r>
          </w:p>
          <w:p w:rsidR="002C0A4A" w:rsidRPr="0047632D" w:rsidRDefault="002C0A4A" w:rsidP="00232643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622218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 xml:space="preserve">10 </w:t>
            </w:r>
          </w:p>
          <w:p w:rsidR="002C0A4A" w:rsidRDefault="002C0A4A" w:rsidP="00622218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Incline</w:t>
            </w:r>
          </w:p>
          <w:p w:rsidR="002C0A4A" w:rsidRDefault="002C0A4A" w:rsidP="00622218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Box Squat</w:t>
            </w:r>
          </w:p>
          <w:p w:rsidR="002C0A4A" w:rsidRDefault="002C0A4A" w:rsidP="00622218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E7151C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11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12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WORK FOR CAMP</w:t>
            </w:r>
          </w:p>
        </w:tc>
      </w:tr>
      <w:tr w:rsidR="002C0A4A" w:rsidTr="001277A3">
        <w:trPr>
          <w:trHeight w:val="21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13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313B6E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</w:pPr>
            <w: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  <w:t>3x3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F454B6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14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393317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Coaches meeting</w:t>
            </w:r>
          </w:p>
          <w:p w:rsidR="002C0A4A" w:rsidRDefault="002C0A4A" w:rsidP="00393317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5:30pm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393317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15</w:t>
            </w:r>
          </w:p>
          <w:p w:rsidR="002C0A4A" w:rsidRDefault="002C0A4A" w:rsidP="00393317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Bench</w:t>
            </w:r>
          </w:p>
          <w:p w:rsidR="002C0A4A" w:rsidRDefault="002C0A4A" w:rsidP="00393317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Squat</w:t>
            </w:r>
          </w:p>
          <w:p w:rsidR="002C0A4A" w:rsidRDefault="002C0A4A" w:rsidP="00393317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Pr="008D270D" w:rsidRDefault="002C0A4A" w:rsidP="00393317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&amp; </w:t>
            </w:r>
            <w:r w:rsidRPr="00CA77B8">
              <w:rPr>
                <w:rFonts w:ascii="Arial" w:hAnsi="Arial" w:cs="Arial"/>
                <w:bCs/>
                <w:color w:val="000066"/>
                <w:sz w:val="16"/>
                <w:szCs w:val="16"/>
              </w:rPr>
              <w:t>7:15AM</w:t>
            </w:r>
          </w:p>
          <w:p w:rsidR="002C0A4A" w:rsidRPr="00CA77B8" w:rsidRDefault="002C0A4A" w:rsidP="00393317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6245C0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 w:rsidRPr="00CA77B8">
              <w:rPr>
                <w:rFonts w:ascii="Arial" w:hAnsi="Arial" w:cs="Arial"/>
                <w:color w:val="00006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232643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16</w:t>
            </w:r>
            <w: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  <w:t xml:space="preserve"> </w:t>
            </w:r>
          </w:p>
          <w:p w:rsidR="002C0A4A" w:rsidRDefault="002C0A4A" w:rsidP="00232643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Clean</w:t>
            </w:r>
          </w:p>
          <w:p w:rsidR="002C0A4A" w:rsidRDefault="002C0A4A" w:rsidP="00232643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Dead Lift</w:t>
            </w:r>
          </w:p>
          <w:p w:rsidR="002C0A4A" w:rsidRPr="0047632D" w:rsidRDefault="002C0A4A" w:rsidP="00232643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</w:p>
          <w:p w:rsidR="002C0A4A" w:rsidRPr="00326156" w:rsidRDefault="002C0A4A" w:rsidP="00B62FD9">
            <w:pPr>
              <w:rPr>
                <w:rFonts w:ascii="Arial" w:hAnsi="Arial" w:cs="Arial"/>
                <w:b/>
                <w:color w:val="000066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622218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17</w:t>
            </w:r>
          </w:p>
          <w:p w:rsidR="002C0A4A" w:rsidRDefault="002C0A4A" w:rsidP="00622218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Incline</w:t>
            </w:r>
          </w:p>
          <w:p w:rsidR="002C0A4A" w:rsidRDefault="002C0A4A" w:rsidP="00622218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Box Squat</w:t>
            </w:r>
          </w:p>
          <w:p w:rsidR="002C0A4A" w:rsidRDefault="002C0A4A" w:rsidP="00622218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3:20PM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E7151C" w:rsidRDefault="002C0A4A" w:rsidP="00E7151C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E7151C">
              <w:rPr>
                <w:rFonts w:ascii="Arial" w:hAnsi="Arial" w:cs="Arial"/>
                <w:b/>
                <w:color w:val="000066"/>
                <w:sz w:val="27"/>
                <w:szCs w:val="27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E7151C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E7151C">
              <w:rPr>
                <w:rFonts w:ascii="Arial" w:hAnsi="Arial" w:cs="Arial"/>
                <w:b/>
                <w:color w:val="000066"/>
                <w:sz w:val="27"/>
                <w:szCs w:val="27"/>
              </w:rPr>
              <w:t>19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WORK FOR CAMP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</w:tr>
      <w:tr w:rsidR="002C0A4A" w:rsidTr="001277A3">
        <w:trPr>
          <w:trHeight w:val="2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20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  <w:t>5x5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</w:p>
          <w:p w:rsidR="002C0A4A" w:rsidRPr="00E7151C" w:rsidRDefault="002C0A4A" w:rsidP="00B62FD9">
            <w:pPr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E7151C"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  <w:t>FOOTBALL FAIR PARKING</w:t>
            </w:r>
            <w:r w:rsidRPr="00E7151C">
              <w:rPr>
                <w:rFonts w:ascii="Arial" w:hAnsi="Arial" w:cs="Arial"/>
                <w:color w:val="000066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F454B6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 xml:space="preserve">21 </w:t>
            </w:r>
          </w:p>
          <w:p w:rsidR="002C0A4A" w:rsidRDefault="002C0A4A" w:rsidP="00F454B6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F454B6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STUDY HALL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</w:p>
          <w:p w:rsidR="002C0A4A" w:rsidRPr="00877CF6" w:rsidRDefault="002C0A4A" w:rsidP="00B62FD9">
            <w:pPr>
              <w:rPr>
                <w:rFonts w:ascii="Arial" w:hAnsi="Arial" w:cs="Arial"/>
                <w:b/>
                <w:i/>
                <w:color w:val="000066"/>
                <w:sz w:val="27"/>
                <w:szCs w:val="27"/>
                <w:u w:val="single"/>
              </w:rPr>
            </w:pPr>
            <w:r w:rsidRPr="00877CF6"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  <w:t>SPRING FOOTBALL</w:t>
            </w:r>
          </w:p>
          <w:p w:rsidR="002C0A4A" w:rsidRPr="00877CF6" w:rsidRDefault="002C0A4A" w:rsidP="00B62FD9">
            <w:pPr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</w:pPr>
            <w:r w:rsidRPr="00877CF6"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  <w:t>3:30 – 5:30</w:t>
            </w:r>
          </w:p>
          <w:p w:rsidR="002C0A4A" w:rsidRPr="00FF6DE7" w:rsidRDefault="002C0A4A" w:rsidP="00B62FD9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</w:p>
          <w:p w:rsidR="002C0A4A" w:rsidRPr="00855419" w:rsidRDefault="002C0A4A" w:rsidP="00E7151C">
            <w:pPr>
              <w:rPr>
                <w:rFonts w:ascii="Arial" w:hAnsi="Arial" w:cs="Arial"/>
                <w:b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22</w:t>
            </w:r>
          </w:p>
          <w:p w:rsidR="002C0A4A" w:rsidRDefault="002C0A4A" w:rsidP="00393317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Bench</w:t>
            </w:r>
          </w:p>
          <w:p w:rsidR="002C0A4A" w:rsidRDefault="002C0A4A" w:rsidP="00393317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Squat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Pr="00877CF6" w:rsidRDefault="002C0A4A" w:rsidP="00B62FD9">
            <w:pPr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</w:pPr>
            <w:r w:rsidRPr="00877CF6"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  <w:t>SPRING FOOTBALL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 w:rsidRPr="00877CF6"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  <w:t>3:30 – 5:30</w:t>
            </w:r>
            <w:r w:rsidRPr="00877CF6">
              <w:rPr>
                <w:rFonts w:ascii="Arial" w:hAnsi="Arial" w:cs="Arial"/>
                <w:i/>
                <w:color w:val="000066"/>
                <w:sz w:val="27"/>
                <w:szCs w:val="27"/>
                <w:u w:val="single"/>
              </w:rPr>
              <w:t xml:space="preserve">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232643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23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232643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Clean</w:t>
            </w:r>
          </w:p>
          <w:p w:rsidR="002C0A4A" w:rsidRDefault="002C0A4A" w:rsidP="00232643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Dead Lift</w:t>
            </w:r>
          </w:p>
          <w:p w:rsidR="002C0A4A" w:rsidRPr="00FF6DE7" w:rsidRDefault="002C0A4A" w:rsidP="00877CF6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</w:p>
          <w:p w:rsidR="002C0A4A" w:rsidRDefault="002C0A4A" w:rsidP="00877CF6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STUDY HALL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</w:p>
          <w:p w:rsidR="002C0A4A" w:rsidRPr="00877CF6" w:rsidRDefault="002C0A4A" w:rsidP="00B62FD9">
            <w:pPr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</w:pPr>
            <w:r w:rsidRPr="00877CF6"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  <w:t>SPRING FOOTBALL</w:t>
            </w:r>
          </w:p>
          <w:p w:rsidR="002C0A4A" w:rsidRPr="00877CF6" w:rsidRDefault="002C0A4A" w:rsidP="00B62FD9">
            <w:pPr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</w:pPr>
            <w:r w:rsidRPr="00877CF6"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  <w:t>3:30 – 5:30</w:t>
            </w:r>
          </w:p>
          <w:p w:rsidR="002C0A4A" w:rsidRPr="00FF6DE7" w:rsidRDefault="002C0A4A" w:rsidP="00B62FD9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</w:p>
          <w:p w:rsidR="002C0A4A" w:rsidRDefault="002C0A4A" w:rsidP="00E7151C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622218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24</w:t>
            </w:r>
          </w:p>
          <w:p w:rsidR="002C0A4A" w:rsidRDefault="002C0A4A" w:rsidP="00622218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Incline</w:t>
            </w:r>
          </w:p>
          <w:p w:rsidR="002C0A4A" w:rsidRDefault="002C0A4A" w:rsidP="00622218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Box Squat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</w:pPr>
          </w:p>
          <w:p w:rsidR="002C0A4A" w:rsidRPr="00877CF6" w:rsidRDefault="002C0A4A" w:rsidP="00B62FD9">
            <w:pPr>
              <w:rPr>
                <w:rFonts w:ascii="Arial" w:hAnsi="Arial" w:cs="Arial"/>
                <w:b/>
                <w:i/>
                <w:color w:val="000066"/>
                <w:sz w:val="27"/>
                <w:szCs w:val="27"/>
                <w:u w:val="single"/>
              </w:rPr>
            </w:pPr>
            <w:r w:rsidRPr="00877CF6"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  <w:t>SPRING FOOTBALL</w:t>
            </w:r>
          </w:p>
          <w:p w:rsidR="002C0A4A" w:rsidRPr="00877CF6" w:rsidRDefault="002C0A4A" w:rsidP="00B62FD9">
            <w:pPr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</w:pPr>
            <w:r w:rsidRPr="00877CF6"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  <w:t>3:30 – 5:30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</w:p>
          <w:p w:rsidR="002C0A4A" w:rsidRDefault="002C0A4A" w:rsidP="00877CF6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25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</w:pPr>
          </w:p>
          <w:p w:rsidR="002C0A4A" w:rsidRPr="00877CF6" w:rsidRDefault="002C0A4A" w:rsidP="00B62FD9">
            <w:pPr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</w:pPr>
            <w:r w:rsidRPr="00877CF6"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  <w:t>SPRING FOOTBALL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 w:rsidRPr="00877CF6"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  <w:t>3:30 – 5:30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26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WORK FOR CAMP</w:t>
            </w:r>
          </w:p>
        </w:tc>
      </w:tr>
      <w:tr w:rsidR="002C0A4A" w:rsidTr="001277A3">
        <w:trPr>
          <w:trHeight w:val="154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27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Pr="00313B6E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  <w:u w:val="single"/>
              </w:rPr>
            </w:pPr>
            <w:r w:rsidRPr="00122AD1"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  <w:t>5-4-3-2-1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28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E7151C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Memorial</w:t>
            </w:r>
          </w:p>
          <w:p w:rsidR="002C0A4A" w:rsidRDefault="002C0A4A" w:rsidP="00E7151C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Day</w:t>
            </w:r>
          </w:p>
          <w:p w:rsidR="002C0A4A" w:rsidRDefault="002C0A4A" w:rsidP="00E7151C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E7151C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No School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29</w:t>
            </w:r>
          </w:p>
          <w:p w:rsidR="002C0A4A" w:rsidRDefault="002C0A4A" w:rsidP="00E7151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Bench</w:t>
            </w:r>
          </w:p>
          <w:p w:rsidR="002C0A4A" w:rsidRDefault="002C0A4A" w:rsidP="00E7151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Squat</w:t>
            </w:r>
          </w:p>
          <w:p w:rsidR="002C0A4A" w:rsidRDefault="002C0A4A" w:rsidP="00E7151C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E7151C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E7151C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Pr="00877CF6" w:rsidRDefault="002C0A4A" w:rsidP="001277A3">
            <w:pPr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</w:pPr>
            <w:r w:rsidRPr="00877CF6"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  <w:t>SPRING FOOTBALL</w:t>
            </w:r>
          </w:p>
          <w:p w:rsidR="002C0A4A" w:rsidRDefault="002C0A4A" w:rsidP="001277A3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 w:rsidRPr="00877CF6"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  <w:t>3:30 – 5:30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Pr="001D0E32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E7151C">
              <w:rPr>
                <w:rFonts w:ascii="Arial" w:hAnsi="Arial" w:cs="Arial"/>
                <w:b/>
                <w:color w:val="000066"/>
                <w:sz w:val="27"/>
                <w:szCs w:val="27"/>
              </w:rPr>
              <w:t>30</w:t>
            </w:r>
          </w:p>
          <w:p w:rsidR="002C0A4A" w:rsidRDefault="002C0A4A" w:rsidP="00E7151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Clean</w:t>
            </w:r>
          </w:p>
          <w:p w:rsidR="002C0A4A" w:rsidRDefault="002C0A4A" w:rsidP="00E7151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Dead Lift</w:t>
            </w:r>
          </w:p>
          <w:p w:rsidR="002C0A4A" w:rsidRPr="00FF6DE7" w:rsidRDefault="002C0A4A" w:rsidP="00E7151C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</w:p>
          <w:p w:rsidR="002C0A4A" w:rsidRDefault="002C0A4A" w:rsidP="00E7151C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STUDY HALL</w:t>
            </w:r>
          </w:p>
          <w:p w:rsidR="002C0A4A" w:rsidRDefault="002C0A4A" w:rsidP="00E7151C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</w:p>
          <w:p w:rsidR="002C0A4A" w:rsidRPr="00877CF6" w:rsidRDefault="002C0A4A" w:rsidP="00E7151C">
            <w:pPr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</w:pPr>
            <w:r w:rsidRPr="00877CF6"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  <w:t>SPRING FOOTBALL</w:t>
            </w:r>
          </w:p>
          <w:p w:rsidR="002C0A4A" w:rsidRPr="00877CF6" w:rsidRDefault="002C0A4A" w:rsidP="00E7151C">
            <w:pPr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</w:pPr>
            <w:r w:rsidRPr="00877CF6"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  <w:t>3:30 – 5:30</w:t>
            </w:r>
          </w:p>
          <w:p w:rsidR="002C0A4A" w:rsidRPr="00FF6DE7" w:rsidRDefault="002C0A4A" w:rsidP="00E7151C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</w:p>
          <w:p w:rsidR="002C0A4A" w:rsidRPr="00E7151C" w:rsidRDefault="002C0A4A" w:rsidP="00E7151C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326156"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  <w:t>PARENT MEETING 6:00PM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E7151C">
              <w:rPr>
                <w:rFonts w:ascii="Arial" w:hAnsi="Arial" w:cs="Arial"/>
                <w:b/>
                <w:color w:val="000066"/>
                <w:sz w:val="27"/>
                <w:szCs w:val="27"/>
              </w:rPr>
              <w:t>31 </w:t>
            </w:r>
          </w:p>
          <w:p w:rsidR="002C0A4A" w:rsidRDefault="002C0A4A" w:rsidP="00E7151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Incline</w:t>
            </w:r>
          </w:p>
          <w:p w:rsidR="002C0A4A" w:rsidRDefault="002C0A4A" w:rsidP="00E7151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Box Squat</w:t>
            </w:r>
          </w:p>
          <w:p w:rsidR="002C0A4A" w:rsidRDefault="002C0A4A" w:rsidP="00E7151C">
            <w:pPr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</w:pPr>
          </w:p>
          <w:p w:rsidR="002C0A4A" w:rsidRPr="00877CF6" w:rsidRDefault="002C0A4A" w:rsidP="00E7151C">
            <w:pPr>
              <w:rPr>
                <w:rFonts w:ascii="Arial" w:hAnsi="Arial" w:cs="Arial"/>
                <w:b/>
                <w:i/>
                <w:color w:val="000066"/>
                <w:sz w:val="27"/>
                <w:szCs w:val="27"/>
                <w:u w:val="single"/>
              </w:rPr>
            </w:pPr>
            <w:r w:rsidRPr="00877CF6"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  <w:t>SPRING FOOTBALL</w:t>
            </w:r>
          </w:p>
          <w:p w:rsidR="002C0A4A" w:rsidRPr="00877CF6" w:rsidRDefault="002C0A4A" w:rsidP="00E7151C">
            <w:pPr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</w:pPr>
            <w:r w:rsidRPr="00877CF6"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  <w:t>3:30 – 5:30</w:t>
            </w:r>
          </w:p>
          <w:p w:rsidR="002C0A4A" w:rsidRDefault="002C0A4A" w:rsidP="00E7151C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</w:p>
          <w:p w:rsidR="002C0A4A" w:rsidRDefault="002C0A4A" w:rsidP="00E7151C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Free Sports</w:t>
            </w:r>
          </w:p>
          <w:p w:rsidR="002C0A4A" w:rsidRPr="00E7151C" w:rsidRDefault="002C0A4A" w:rsidP="00E7151C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Physicals</w:t>
            </w:r>
            <w:r w:rsidRPr="00E7151C">
              <w:rPr>
                <w:rFonts w:ascii="Arial" w:hAnsi="Arial" w:cs="Arial"/>
                <w:b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 </w:t>
            </w:r>
          </w:p>
        </w:tc>
      </w:tr>
    </w:tbl>
    <w:p w:rsidR="002C0A4A" w:rsidRDefault="002C0A4A" w:rsidP="00B62FD9">
      <w:pPr>
        <w:rPr>
          <w:rFonts w:ascii="Arial" w:hAnsi="Arial" w:cs="Arial"/>
          <w:vanish/>
          <w:color w:val="000066"/>
          <w:sz w:val="27"/>
          <w:szCs w:val="27"/>
        </w:rPr>
      </w:pPr>
    </w:p>
    <w:tbl>
      <w:tblPr>
        <w:tblW w:w="94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0"/>
        <w:gridCol w:w="2420"/>
        <w:gridCol w:w="2198"/>
        <w:gridCol w:w="2112"/>
        <w:gridCol w:w="2625"/>
      </w:tblGrid>
      <w:tr w:rsidR="002C0A4A" w:rsidTr="001277A3">
        <w:trPr>
          <w:gridAfter w:val="2"/>
          <w:wAfter w:w="4695" w:type="dxa"/>
          <w:tblCellSpacing w:w="15" w:type="dxa"/>
        </w:trPr>
        <w:tc>
          <w:tcPr>
            <w:tcW w:w="4620" w:type="dxa"/>
            <w:gridSpan w:val="3"/>
            <w:vAlign w:val="center"/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</w:tr>
      <w:tr w:rsidR="002C0A4A" w:rsidTr="001277A3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2391" w:type="dxa"/>
          </w:tcPr>
          <w:p w:rsidR="002C0A4A" w:rsidRDefault="002C0A4A" w:rsidP="00B62FD9">
            <w:pPr>
              <w:pStyle w:val="Heading5"/>
              <w:jc w:val="center"/>
              <w:rPr>
                <w:rFonts w:ascii="Arial" w:hAnsi="Arial" w:cs="Arial"/>
                <w:color w:val="000066"/>
              </w:rPr>
            </w:pPr>
          </w:p>
        </w:tc>
        <w:tc>
          <w:tcPr>
            <w:tcW w:w="4282" w:type="dxa"/>
            <w:gridSpan w:val="2"/>
            <w:vMerge w:val="restart"/>
          </w:tcPr>
          <w:p w:rsidR="002C0A4A" w:rsidRDefault="002C0A4A" w:rsidP="009A219C">
            <w:pPr>
              <w:pStyle w:val="Heading1"/>
              <w:rPr>
                <w:rFonts w:ascii="Arial" w:hAnsi="Arial" w:cs="Arial"/>
                <w:color w:val="000066"/>
              </w:rPr>
            </w:pPr>
          </w:p>
          <w:p w:rsidR="002C0A4A" w:rsidRDefault="002C0A4A" w:rsidP="001277A3">
            <w:pPr>
              <w:pStyle w:val="Heading1"/>
              <w:jc w:val="center"/>
              <w:rPr>
                <w:rFonts w:ascii="Arial" w:hAnsi="Arial" w:cs="Arial"/>
                <w:color w:val="000066"/>
              </w:rPr>
            </w:pPr>
            <w:r>
              <w:rPr>
                <w:rFonts w:ascii="Arial" w:hAnsi="Arial" w:cs="Arial"/>
                <w:color w:val="000066"/>
              </w:rPr>
              <w:t>JUNE 2012</w:t>
            </w:r>
          </w:p>
        </w:tc>
        <w:tc>
          <w:tcPr>
            <w:tcW w:w="2582" w:type="dxa"/>
            <w:vMerge w:val="restart"/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pStyle w:val="z-TopofForm"/>
            </w:pPr>
            <w:r>
              <w:t>Top of Form</w:t>
            </w:r>
          </w:p>
          <w:p w:rsidR="002C0A4A" w:rsidRDefault="002C0A4A" w:rsidP="00B62FD9">
            <w:pPr>
              <w:pStyle w:val="Heading5"/>
              <w:rPr>
                <w:rFonts w:ascii="Arial" w:hAnsi="Arial" w:cs="Arial"/>
                <w:color w:val="000066"/>
              </w:rPr>
            </w:pPr>
          </w:p>
          <w:p w:rsidR="002C0A4A" w:rsidRDefault="002C0A4A" w:rsidP="00B62FD9">
            <w:pPr>
              <w:pStyle w:val="z-BottomofForm"/>
            </w:pPr>
            <w:r>
              <w:t>Bottom of Form</w:t>
            </w:r>
          </w:p>
        </w:tc>
      </w:tr>
      <w:tr w:rsidR="002C0A4A" w:rsidTr="00AA7CB7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val="80"/>
          <w:tblCellSpacing w:w="0" w:type="dxa"/>
        </w:trPr>
        <w:tc>
          <w:tcPr>
            <w:tcW w:w="2391" w:type="dxa"/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gridSpan w:val="2"/>
            <w:vMerge/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kern w:val="36"/>
                <w:sz w:val="48"/>
                <w:szCs w:val="48"/>
              </w:rPr>
            </w:pPr>
          </w:p>
        </w:tc>
        <w:tc>
          <w:tcPr>
            <w:tcW w:w="0" w:type="auto"/>
            <w:vMerge/>
          </w:tcPr>
          <w:p w:rsidR="002C0A4A" w:rsidRDefault="002C0A4A" w:rsidP="00B62FD9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</w:tbl>
    <w:p w:rsidR="002C0A4A" w:rsidRDefault="002C0A4A" w:rsidP="00B62FD9">
      <w:pPr>
        <w:rPr>
          <w:rFonts w:ascii="Arial" w:hAnsi="Arial" w:cs="Arial"/>
          <w:vanish/>
          <w:color w:val="000066"/>
          <w:sz w:val="27"/>
          <w:szCs w:val="27"/>
        </w:rPr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23"/>
        <w:gridCol w:w="1323"/>
        <w:gridCol w:w="1322"/>
        <w:gridCol w:w="1456"/>
        <w:gridCol w:w="1433"/>
        <w:gridCol w:w="1211"/>
        <w:gridCol w:w="1322"/>
      </w:tblGrid>
      <w:tr w:rsidR="002C0A4A" w:rsidTr="00980B7B">
        <w:trPr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Sunday 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Monday 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Tuesday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Wednesday 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Thursday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Friday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Saturday</w:t>
            </w:r>
          </w:p>
        </w:tc>
      </w:tr>
      <w:tr w:rsidR="002C0A4A" w:rsidTr="00980B7B">
        <w:trPr>
          <w:trHeight w:val="21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1277A3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122AD1" w:rsidRDefault="002C0A4A" w:rsidP="00B62FD9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</w:p>
          <w:p w:rsidR="002C0A4A" w:rsidRPr="00122AD1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WORK FOR CAMP</w:t>
            </w:r>
          </w:p>
        </w:tc>
      </w:tr>
      <w:tr w:rsidR="002C0A4A" w:rsidTr="00CF5A8A">
        <w:trPr>
          <w:trHeight w:val="220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3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122AD1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</w:pPr>
            <w: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  <w:t>10-8-6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1E24C4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4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Pr="001F35D9" w:rsidRDefault="002C0A4A" w:rsidP="00B061EB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4E3B58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5</w:t>
            </w:r>
          </w:p>
          <w:p w:rsidR="002C0A4A" w:rsidRDefault="002C0A4A" w:rsidP="004E3B58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CrossFit</w:t>
            </w:r>
          </w:p>
          <w:p w:rsidR="002C0A4A" w:rsidRDefault="002C0A4A" w:rsidP="00B061EB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Bench</w:t>
            </w:r>
          </w:p>
          <w:p w:rsidR="002C0A4A" w:rsidRDefault="002C0A4A" w:rsidP="00B061EB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Squat</w:t>
            </w:r>
          </w:p>
          <w:p w:rsidR="002C0A4A" w:rsidRDefault="002C0A4A" w:rsidP="00CF5A8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5:00PM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232643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 xml:space="preserve">6 </w:t>
            </w:r>
          </w:p>
          <w:p w:rsidR="002C0A4A" w:rsidRDefault="002C0A4A" w:rsidP="00232643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Clean</w:t>
            </w:r>
          </w:p>
          <w:p w:rsidR="002C0A4A" w:rsidRDefault="002C0A4A" w:rsidP="00232643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Dead Lift</w:t>
            </w:r>
          </w:p>
          <w:p w:rsidR="002C0A4A" w:rsidRPr="00232643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5:00PM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Pr="001F35D9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5A6855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 xml:space="preserve">7 </w:t>
            </w:r>
          </w:p>
          <w:p w:rsidR="002C0A4A" w:rsidRDefault="002C0A4A" w:rsidP="005A6855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Incline</w:t>
            </w:r>
          </w:p>
          <w:p w:rsidR="002C0A4A" w:rsidRDefault="002C0A4A" w:rsidP="005A6855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Box Squat</w:t>
            </w:r>
          </w:p>
          <w:p w:rsidR="002C0A4A" w:rsidRDefault="002C0A4A" w:rsidP="00622218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5:00PM</w:t>
            </w:r>
          </w:p>
          <w:p w:rsidR="002C0A4A" w:rsidRDefault="002C0A4A" w:rsidP="00622218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Pr="00CF5A8A" w:rsidRDefault="002C0A4A" w:rsidP="00622218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  <w:r w:rsidRPr="00CF5A8A">
              <w:rPr>
                <w:rFonts w:ascii="Arial" w:hAnsi="Arial" w:cs="Arial"/>
                <w:b/>
                <w:color w:val="000066"/>
                <w:sz w:val="16"/>
                <w:szCs w:val="16"/>
              </w:rPr>
              <w:t>OHS  GRADUATION</w:t>
            </w:r>
          </w:p>
          <w:p w:rsidR="002C0A4A" w:rsidRDefault="002C0A4A" w:rsidP="00CF5A8A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 w:rsidRPr="00CF5A8A">
              <w:rPr>
                <w:rFonts w:ascii="Arial" w:hAnsi="Arial" w:cs="Arial"/>
                <w:b/>
                <w:color w:val="000066"/>
                <w:sz w:val="16"/>
                <w:szCs w:val="16"/>
              </w:rPr>
              <w:t>8:00 PM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9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WORK FOR CAMP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</w:tr>
      <w:tr w:rsidR="002C0A4A" w:rsidTr="00980B7B">
        <w:trPr>
          <w:trHeight w:val="21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10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122AD1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</w:pPr>
            <w: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  <w:t>3x3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1E24C4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 xml:space="preserve">11 </w:t>
            </w:r>
          </w:p>
          <w:p w:rsidR="002C0A4A" w:rsidRDefault="002C0A4A" w:rsidP="00B061EB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4E3B58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12 CrossFit</w:t>
            </w:r>
          </w:p>
          <w:p w:rsidR="002C0A4A" w:rsidRDefault="002C0A4A" w:rsidP="00B061EB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Bench</w:t>
            </w:r>
          </w:p>
          <w:p w:rsidR="002C0A4A" w:rsidRDefault="002C0A4A" w:rsidP="00B061EB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Squat</w:t>
            </w:r>
          </w:p>
          <w:p w:rsidR="002C0A4A" w:rsidRDefault="002C0A4A" w:rsidP="00CF5A8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5:00PM</w:t>
            </w:r>
          </w:p>
          <w:p w:rsidR="002C0A4A" w:rsidRDefault="002C0A4A" w:rsidP="001277A3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Pr="00122AD1" w:rsidRDefault="002C0A4A" w:rsidP="001277A3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  <w:r w:rsidRPr="00122AD1">
              <w:rPr>
                <w:rFonts w:ascii="Arial" w:hAnsi="Arial" w:cs="Arial"/>
                <w:b/>
                <w:color w:val="000066"/>
                <w:sz w:val="16"/>
                <w:szCs w:val="16"/>
              </w:rPr>
              <w:t xml:space="preserve">7 ON 7 AT </w:t>
            </w:r>
            <w:r>
              <w:rPr>
                <w:rFonts w:ascii="Arial" w:hAnsi="Arial" w:cs="Arial"/>
                <w:b/>
                <w:color w:val="000066"/>
                <w:sz w:val="16"/>
                <w:szCs w:val="16"/>
              </w:rPr>
              <w:t>6</w:t>
            </w:r>
            <w:r w:rsidRPr="00122AD1">
              <w:rPr>
                <w:rFonts w:ascii="Arial" w:hAnsi="Arial" w:cs="Arial"/>
                <w:b/>
                <w:color w:val="000066"/>
                <w:sz w:val="16"/>
                <w:szCs w:val="16"/>
              </w:rPr>
              <w:t>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232643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 xml:space="preserve">13 </w:t>
            </w:r>
          </w:p>
          <w:p w:rsidR="002C0A4A" w:rsidRDefault="002C0A4A" w:rsidP="00232643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Clean</w:t>
            </w:r>
          </w:p>
          <w:p w:rsidR="002C0A4A" w:rsidRDefault="002C0A4A" w:rsidP="00232643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Dead Lift</w:t>
            </w:r>
          </w:p>
          <w:p w:rsidR="002C0A4A" w:rsidRDefault="002C0A4A" w:rsidP="00CF5A8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5:00PM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</w:pPr>
          </w:p>
          <w:p w:rsidR="002C0A4A" w:rsidRPr="00326156" w:rsidRDefault="002C0A4A" w:rsidP="00B62FD9">
            <w:pPr>
              <w:rPr>
                <w:rFonts w:ascii="Arial" w:hAnsi="Arial" w:cs="Arial"/>
                <w:b/>
                <w:i/>
                <w:color w:val="000066"/>
                <w:sz w:val="27"/>
                <w:szCs w:val="27"/>
                <w:u w:val="single"/>
              </w:rPr>
            </w:pPr>
            <w:r w:rsidRPr="00326156"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  <w:t xml:space="preserve">$105 BALANCE FOR CASCADE FOOTBALL </w:t>
            </w:r>
            <w:smartTag w:uri="urn:schemas-microsoft-com:office:smarttags" w:element="City">
              <w:smartTag w:uri="urn:schemas-microsoft-com:office:smarttags" w:element="City">
                <w:r w:rsidRPr="00326156">
                  <w:rPr>
                    <w:rFonts w:ascii="Arial" w:hAnsi="Arial" w:cs="Arial"/>
                    <w:b/>
                    <w:i/>
                    <w:color w:val="000066"/>
                    <w:sz w:val="16"/>
                    <w:szCs w:val="16"/>
                    <w:u w:val="single"/>
                  </w:rPr>
                  <w:t>CAMP</w:t>
                </w:r>
              </w:smartTag>
              <w:r w:rsidRPr="00326156">
                <w:rPr>
                  <w:rFonts w:ascii="Arial" w:hAnsi="Arial" w:cs="Arial"/>
                  <w:b/>
                  <w:i/>
                  <w:color w:val="000066"/>
                  <w:sz w:val="16"/>
                  <w:szCs w:val="16"/>
                  <w:u w:val="single"/>
                </w:rPr>
                <w:t xml:space="preserve"> </w:t>
              </w:r>
              <w:smartTag w:uri="urn:schemas-microsoft-com:office:smarttags" w:element="City">
                <w:r w:rsidRPr="00326156">
                  <w:rPr>
                    <w:rFonts w:ascii="Arial" w:hAnsi="Arial" w:cs="Arial"/>
                    <w:b/>
                    <w:i/>
                    <w:color w:val="000066"/>
                    <w:sz w:val="16"/>
                    <w:szCs w:val="16"/>
                    <w:u w:val="single"/>
                  </w:rPr>
                  <w:t>DUE</w:t>
                </w:r>
              </w:smartTag>
            </w:smartTag>
            <w:r w:rsidRPr="00326156">
              <w:rPr>
                <w:rFonts w:ascii="Arial" w:hAnsi="Arial" w:cs="Arial"/>
                <w:b/>
                <w:i/>
                <w:color w:val="000066"/>
                <w:sz w:val="16"/>
                <w:szCs w:val="16"/>
                <w:u w:val="single"/>
              </w:rPr>
              <w:t>.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5A6855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 xml:space="preserve">14 </w:t>
            </w:r>
          </w:p>
          <w:p w:rsidR="002C0A4A" w:rsidRDefault="002C0A4A" w:rsidP="005A6855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Incline</w:t>
            </w:r>
          </w:p>
          <w:p w:rsidR="002C0A4A" w:rsidRDefault="002C0A4A" w:rsidP="005A6855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Box Squat</w:t>
            </w:r>
          </w:p>
          <w:p w:rsidR="002C0A4A" w:rsidRDefault="002C0A4A" w:rsidP="00CF5A8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5:00PM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Pr="00122AD1" w:rsidRDefault="002C0A4A" w:rsidP="001277A3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122AD1">
              <w:rPr>
                <w:rFonts w:ascii="Arial" w:hAnsi="Arial" w:cs="Arial"/>
                <w:b/>
                <w:color w:val="000066"/>
                <w:sz w:val="16"/>
                <w:szCs w:val="16"/>
              </w:rPr>
              <w:t xml:space="preserve">7 ON 7 AT </w:t>
            </w:r>
            <w:r>
              <w:rPr>
                <w:rFonts w:ascii="Arial" w:hAnsi="Arial" w:cs="Arial"/>
                <w:b/>
                <w:color w:val="000066"/>
                <w:sz w:val="16"/>
                <w:szCs w:val="16"/>
              </w:rPr>
              <w:t>6</w:t>
            </w:r>
            <w:r w:rsidRPr="00122AD1">
              <w:rPr>
                <w:rFonts w:ascii="Arial" w:hAnsi="Arial" w:cs="Arial"/>
                <w:b/>
                <w:color w:val="000066"/>
                <w:sz w:val="16"/>
                <w:szCs w:val="16"/>
              </w:rPr>
              <w:t>PM</w:t>
            </w:r>
            <w:r w:rsidRPr="00122AD1">
              <w:rPr>
                <w:rFonts w:ascii="Arial" w:hAnsi="Arial" w:cs="Arial"/>
                <w:b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1277A3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15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16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WORK FOR CAMP</w:t>
            </w:r>
          </w:p>
        </w:tc>
      </w:tr>
      <w:tr w:rsidR="002C0A4A" w:rsidTr="00980B7B">
        <w:trPr>
          <w:trHeight w:val="21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17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122AD1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</w:pPr>
            <w: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  <w:t>5x5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1E24C4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18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061EB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Coaches meeting</w:t>
            </w:r>
          </w:p>
          <w:p w:rsidR="002C0A4A" w:rsidRDefault="002C0A4A" w:rsidP="00B061EB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5:30pm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4E3B58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19 CrossFit</w:t>
            </w:r>
          </w:p>
          <w:p w:rsidR="002C0A4A" w:rsidRDefault="002C0A4A" w:rsidP="00B061EB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Bench</w:t>
            </w:r>
          </w:p>
          <w:p w:rsidR="002C0A4A" w:rsidRDefault="002C0A4A" w:rsidP="00B061EB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Squat</w:t>
            </w:r>
          </w:p>
          <w:p w:rsidR="002C0A4A" w:rsidRDefault="002C0A4A" w:rsidP="00CF5A8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5:00PM</w:t>
            </w:r>
          </w:p>
          <w:p w:rsidR="002C0A4A" w:rsidRDefault="002C0A4A" w:rsidP="001277A3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Pr="00D46D84" w:rsidRDefault="002C0A4A" w:rsidP="001277A3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 w:rsidRPr="00122AD1">
              <w:rPr>
                <w:rFonts w:ascii="Arial" w:hAnsi="Arial" w:cs="Arial"/>
                <w:b/>
                <w:color w:val="000066"/>
                <w:sz w:val="16"/>
                <w:szCs w:val="16"/>
              </w:rPr>
              <w:t xml:space="preserve">7 ON 7 AT </w:t>
            </w:r>
            <w:r>
              <w:rPr>
                <w:rFonts w:ascii="Arial" w:hAnsi="Arial" w:cs="Arial"/>
                <w:b/>
                <w:color w:val="000066"/>
                <w:sz w:val="16"/>
                <w:szCs w:val="16"/>
              </w:rPr>
              <w:t>6</w:t>
            </w:r>
            <w:r w:rsidRPr="00122AD1">
              <w:rPr>
                <w:rFonts w:ascii="Arial" w:hAnsi="Arial" w:cs="Arial"/>
                <w:b/>
                <w:color w:val="000066"/>
                <w:sz w:val="16"/>
                <w:szCs w:val="16"/>
              </w:rPr>
              <w:t>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8E0BD7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 xml:space="preserve">20 </w:t>
            </w:r>
          </w:p>
          <w:p w:rsidR="002C0A4A" w:rsidRDefault="002C0A4A" w:rsidP="008E0BD7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Clean</w:t>
            </w:r>
          </w:p>
          <w:p w:rsidR="002C0A4A" w:rsidRDefault="002C0A4A" w:rsidP="008E0BD7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Dead Lift</w:t>
            </w:r>
          </w:p>
          <w:p w:rsidR="002C0A4A" w:rsidRDefault="002C0A4A" w:rsidP="00CF5A8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5:00PM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5F0B5E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21</w:t>
            </w:r>
          </w:p>
          <w:p w:rsidR="002C0A4A" w:rsidRDefault="002C0A4A" w:rsidP="005F0B5E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Incline</w:t>
            </w:r>
          </w:p>
          <w:p w:rsidR="002C0A4A" w:rsidRDefault="002C0A4A" w:rsidP="005F0B5E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Box Squat</w:t>
            </w:r>
          </w:p>
          <w:p w:rsidR="002C0A4A" w:rsidRDefault="002C0A4A" w:rsidP="00CF5A8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5:00PM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122AD1" w:rsidRDefault="002C0A4A" w:rsidP="001277A3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122AD1">
              <w:rPr>
                <w:rFonts w:ascii="Arial" w:hAnsi="Arial" w:cs="Arial"/>
                <w:b/>
                <w:color w:val="000066"/>
                <w:sz w:val="16"/>
                <w:szCs w:val="16"/>
              </w:rPr>
              <w:t xml:space="preserve">7 ON 7 AT </w:t>
            </w:r>
            <w:r>
              <w:rPr>
                <w:rFonts w:ascii="Arial" w:hAnsi="Arial" w:cs="Arial"/>
                <w:b/>
                <w:color w:val="000066"/>
                <w:sz w:val="16"/>
                <w:szCs w:val="16"/>
              </w:rPr>
              <w:t>6</w:t>
            </w:r>
            <w:r w:rsidRPr="00122AD1">
              <w:rPr>
                <w:rFonts w:ascii="Arial" w:hAnsi="Arial" w:cs="Arial"/>
                <w:b/>
                <w:color w:val="000066"/>
                <w:sz w:val="16"/>
                <w:szCs w:val="16"/>
              </w:rPr>
              <w:t>PM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1277A3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22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23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WORK FOR CAMP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</w:tr>
      <w:tr w:rsidR="002C0A4A" w:rsidTr="00980B7B">
        <w:trPr>
          <w:trHeight w:val="21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24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122AD1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</w:pPr>
            <w: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  <w:t>5-4-3-2-1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1E24C4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 xml:space="preserve">25 </w:t>
            </w:r>
          </w:p>
          <w:p w:rsidR="002C0A4A" w:rsidRDefault="002C0A4A" w:rsidP="00B061EB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CF5A8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26 CrossFit</w:t>
            </w:r>
          </w:p>
          <w:p w:rsidR="002C0A4A" w:rsidRDefault="002C0A4A" w:rsidP="00B061EB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Bench</w:t>
            </w:r>
          </w:p>
          <w:p w:rsidR="002C0A4A" w:rsidRDefault="002C0A4A" w:rsidP="00B061EB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Squat</w:t>
            </w:r>
          </w:p>
          <w:p w:rsidR="002C0A4A" w:rsidRDefault="002C0A4A" w:rsidP="00CF5A8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5:00PM</w:t>
            </w:r>
          </w:p>
          <w:p w:rsidR="002C0A4A" w:rsidRDefault="002C0A4A" w:rsidP="00AC38D3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AC38D3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1277A3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 w:rsidRPr="00122AD1">
              <w:rPr>
                <w:rFonts w:ascii="Arial" w:hAnsi="Arial" w:cs="Arial"/>
                <w:b/>
                <w:color w:val="000066"/>
                <w:sz w:val="16"/>
                <w:szCs w:val="16"/>
              </w:rPr>
              <w:t xml:space="preserve">7 ON 7 AT </w:t>
            </w:r>
            <w:r>
              <w:rPr>
                <w:rFonts w:ascii="Arial" w:hAnsi="Arial" w:cs="Arial"/>
                <w:b/>
                <w:color w:val="000066"/>
                <w:sz w:val="16"/>
                <w:szCs w:val="16"/>
              </w:rPr>
              <w:t>6</w:t>
            </w:r>
            <w:r w:rsidRPr="00122AD1">
              <w:rPr>
                <w:rFonts w:ascii="Arial" w:hAnsi="Arial" w:cs="Arial"/>
                <w:b/>
                <w:color w:val="000066"/>
                <w:sz w:val="16"/>
                <w:szCs w:val="16"/>
              </w:rPr>
              <w:t>PM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8E0BD7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 xml:space="preserve">27 </w:t>
            </w:r>
          </w:p>
          <w:p w:rsidR="002C0A4A" w:rsidRDefault="002C0A4A" w:rsidP="008E0BD7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Clean</w:t>
            </w:r>
          </w:p>
          <w:p w:rsidR="002C0A4A" w:rsidRDefault="002C0A4A" w:rsidP="008E0BD7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Dead Lift</w:t>
            </w:r>
          </w:p>
          <w:p w:rsidR="002C0A4A" w:rsidRDefault="002C0A4A" w:rsidP="00CF5A8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5:00PM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5F0B5E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28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5F0B5E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Incline</w:t>
            </w:r>
          </w:p>
          <w:p w:rsidR="002C0A4A" w:rsidRDefault="002C0A4A" w:rsidP="005F0B5E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Box Squat</w:t>
            </w:r>
          </w:p>
          <w:p w:rsidR="002C0A4A" w:rsidRDefault="002C0A4A" w:rsidP="00CF5A8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5:00PM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color w:val="000066"/>
                <w:sz w:val="16"/>
                <w:szCs w:val="16"/>
              </w:rPr>
              <w:t>7 ON 7 AT 6</w:t>
            </w:r>
            <w:r w:rsidRPr="00122AD1">
              <w:rPr>
                <w:rFonts w:ascii="Arial" w:hAnsi="Arial" w:cs="Arial"/>
                <w:b/>
                <w:color w:val="000066"/>
                <w:sz w:val="16"/>
                <w:szCs w:val="16"/>
              </w:rPr>
              <w:t>PM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1277A3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1277A3">
              <w:rPr>
                <w:rFonts w:ascii="Arial" w:hAnsi="Arial" w:cs="Arial"/>
                <w:b/>
                <w:color w:val="000066"/>
                <w:sz w:val="27"/>
                <w:szCs w:val="27"/>
              </w:rPr>
              <w:t xml:space="preserve">29 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1277A3">
              <w:rPr>
                <w:rFonts w:ascii="Arial" w:hAnsi="Arial" w:cs="Arial"/>
                <w:b/>
                <w:color w:val="000066"/>
                <w:sz w:val="27"/>
                <w:szCs w:val="27"/>
              </w:rPr>
              <w:t>30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</w:p>
          <w:p w:rsidR="002C0A4A" w:rsidRPr="00E8596F" w:rsidRDefault="002C0A4A" w:rsidP="001277A3">
            <w:pPr>
              <w:rPr>
                <w:rFonts w:ascii="Arial" w:hAnsi="Arial" w:cs="Arial"/>
                <w:b/>
                <w:color w:val="000066"/>
                <w:sz w:val="18"/>
                <w:szCs w:val="18"/>
                <w:highlight w:val="cyan"/>
              </w:rPr>
            </w:pPr>
            <w:r w:rsidRPr="00E8596F">
              <w:rPr>
                <w:rFonts w:ascii="Arial" w:hAnsi="Arial" w:cs="Arial"/>
                <w:b/>
                <w:color w:val="000066"/>
                <w:sz w:val="18"/>
                <w:szCs w:val="18"/>
                <w:highlight w:val="cyan"/>
              </w:rPr>
              <w:t xml:space="preserve">7 ON 7 </w:t>
            </w:r>
          </w:p>
          <w:p w:rsidR="002C0A4A" w:rsidRPr="00E8596F" w:rsidRDefault="002C0A4A" w:rsidP="001277A3">
            <w:pPr>
              <w:rPr>
                <w:rFonts w:ascii="Arial" w:hAnsi="Arial" w:cs="Arial"/>
                <w:b/>
                <w:color w:val="000066"/>
                <w:sz w:val="18"/>
                <w:szCs w:val="18"/>
                <w:highlight w:val="cyan"/>
              </w:rPr>
            </w:pPr>
            <w:r w:rsidRPr="00E8596F">
              <w:rPr>
                <w:rFonts w:ascii="Arial" w:hAnsi="Arial" w:cs="Arial"/>
                <w:b/>
                <w:color w:val="000066"/>
                <w:sz w:val="18"/>
                <w:szCs w:val="18"/>
                <w:highlight w:val="cyan"/>
              </w:rPr>
              <w:t>TOURNAMENT</w:t>
            </w:r>
          </w:p>
          <w:p w:rsidR="002C0A4A" w:rsidRPr="001277A3" w:rsidRDefault="002C0A4A" w:rsidP="001277A3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E8596F">
              <w:rPr>
                <w:rFonts w:ascii="Arial" w:hAnsi="Arial" w:cs="Arial"/>
                <w:b/>
                <w:color w:val="000066"/>
                <w:sz w:val="18"/>
                <w:szCs w:val="18"/>
                <w:highlight w:val="cyan"/>
              </w:rPr>
              <w:t>AT 9AM</w:t>
            </w:r>
          </w:p>
        </w:tc>
      </w:tr>
    </w:tbl>
    <w:p w:rsidR="002C0A4A" w:rsidRDefault="002C0A4A" w:rsidP="00B62FD9">
      <w:pPr>
        <w:rPr>
          <w:rFonts w:ascii="Arial" w:hAnsi="Arial" w:cs="Arial"/>
          <w:vanish/>
          <w:color w:val="000066"/>
          <w:sz w:val="27"/>
          <w:szCs w:val="27"/>
        </w:rPr>
      </w:pPr>
    </w:p>
    <w:tbl>
      <w:tblPr>
        <w:tblW w:w="4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65"/>
      </w:tblGrid>
      <w:tr w:rsidR="002C0A4A" w:rsidTr="00B62FD9">
        <w:trPr>
          <w:tblCellSpacing w:w="15" w:type="dxa"/>
        </w:trPr>
        <w:tc>
          <w:tcPr>
            <w:tcW w:w="4515" w:type="dxa"/>
            <w:vAlign w:val="center"/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</w:tr>
    </w:tbl>
    <w:p w:rsidR="002C0A4A" w:rsidRDefault="002C0A4A" w:rsidP="00B62FD9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472"/>
        <w:gridCol w:w="4331"/>
        <w:gridCol w:w="2557"/>
      </w:tblGrid>
      <w:tr w:rsidR="002C0A4A" w:rsidTr="00B62FD9">
        <w:trPr>
          <w:tblCellSpacing w:w="0" w:type="dxa"/>
        </w:trPr>
        <w:tc>
          <w:tcPr>
            <w:tcW w:w="3885" w:type="dxa"/>
          </w:tcPr>
          <w:p w:rsidR="002C0A4A" w:rsidRDefault="002C0A4A" w:rsidP="00B62FD9">
            <w:pPr>
              <w:pStyle w:val="Heading5"/>
              <w:jc w:val="center"/>
              <w:rPr>
                <w:rFonts w:ascii="Arial" w:hAnsi="Arial" w:cs="Arial"/>
                <w:color w:val="000066"/>
              </w:rPr>
            </w:pPr>
          </w:p>
        </w:tc>
        <w:tc>
          <w:tcPr>
            <w:tcW w:w="6150" w:type="dxa"/>
            <w:vMerge w:val="restart"/>
          </w:tcPr>
          <w:p w:rsidR="002C0A4A" w:rsidRDefault="002C0A4A" w:rsidP="00BF6AD5">
            <w:pPr>
              <w:pStyle w:val="Heading1"/>
              <w:jc w:val="center"/>
              <w:rPr>
                <w:rFonts w:ascii="Arial" w:hAnsi="Arial" w:cs="Arial"/>
                <w:color w:val="002060"/>
              </w:rPr>
            </w:pPr>
            <w:r w:rsidRPr="001277A3">
              <w:rPr>
                <w:rFonts w:ascii="Arial" w:hAnsi="Arial" w:cs="Arial"/>
                <w:color w:val="002060"/>
              </w:rPr>
              <w:t>JULY 2012</w:t>
            </w:r>
          </w:p>
          <w:p w:rsidR="002C0A4A" w:rsidRDefault="002C0A4A" w:rsidP="00BF6AD5">
            <w:pPr>
              <w:pStyle w:val="Heading1"/>
              <w:jc w:val="center"/>
              <w:rPr>
                <w:rFonts w:ascii="Arial" w:hAnsi="Arial" w:cs="Arial"/>
                <w:color w:val="000066"/>
              </w:rPr>
            </w:pPr>
          </w:p>
        </w:tc>
        <w:tc>
          <w:tcPr>
            <w:tcW w:w="4020" w:type="dxa"/>
            <w:vMerge w:val="restart"/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pStyle w:val="z-TopofForm"/>
            </w:pPr>
            <w:r>
              <w:t>Top of Form</w:t>
            </w:r>
          </w:p>
          <w:p w:rsidR="002C0A4A" w:rsidRDefault="002C0A4A" w:rsidP="00B62FD9">
            <w:pPr>
              <w:pStyle w:val="z-BottomofForm"/>
            </w:pPr>
            <w:r>
              <w:t>Bottom of Form</w:t>
            </w:r>
          </w:p>
        </w:tc>
      </w:tr>
      <w:tr w:rsidR="002C0A4A" w:rsidTr="00B62FD9">
        <w:trPr>
          <w:tblCellSpacing w:w="0" w:type="dxa"/>
        </w:trPr>
        <w:tc>
          <w:tcPr>
            <w:tcW w:w="3885" w:type="dxa"/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vMerge/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kern w:val="36"/>
                <w:sz w:val="48"/>
                <w:szCs w:val="48"/>
              </w:rPr>
            </w:pPr>
          </w:p>
        </w:tc>
        <w:tc>
          <w:tcPr>
            <w:tcW w:w="0" w:type="auto"/>
            <w:vMerge/>
          </w:tcPr>
          <w:p w:rsidR="002C0A4A" w:rsidRDefault="002C0A4A" w:rsidP="00B62FD9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</w:tbl>
    <w:p w:rsidR="002C0A4A" w:rsidRDefault="002C0A4A" w:rsidP="00B62FD9">
      <w:pPr>
        <w:rPr>
          <w:rFonts w:ascii="Arial" w:hAnsi="Arial" w:cs="Arial"/>
          <w:vanish/>
          <w:color w:val="000066"/>
          <w:sz w:val="27"/>
          <w:szCs w:val="27"/>
        </w:rPr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02"/>
        <w:gridCol w:w="1365"/>
        <w:gridCol w:w="1365"/>
        <w:gridCol w:w="1456"/>
        <w:gridCol w:w="1393"/>
        <w:gridCol w:w="1208"/>
        <w:gridCol w:w="1301"/>
      </w:tblGrid>
      <w:tr w:rsidR="002C0A4A" w:rsidTr="00CD4720">
        <w:trPr>
          <w:tblCellSpacing w:w="0" w:type="dxa"/>
        </w:trPr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Sunday 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Monday 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Tuesday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Wednesday 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Thursday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Friday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Saturday</w:t>
            </w:r>
          </w:p>
        </w:tc>
      </w:tr>
      <w:tr w:rsidR="002C0A4A" w:rsidTr="00CD4720">
        <w:trPr>
          <w:trHeight w:val="14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6C67E9">
              <w:rPr>
                <w:rFonts w:ascii="Arial" w:hAnsi="Arial" w:cs="Arial"/>
                <w:b/>
                <w:color w:val="000066"/>
                <w:sz w:val="27"/>
                <w:szCs w:val="27"/>
              </w:rPr>
              <w:t>1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</w:p>
          <w:p w:rsidR="002C0A4A" w:rsidRPr="006C67E9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  <w:t>10-8-6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6C67E9">
              <w:rPr>
                <w:rFonts w:ascii="Arial" w:hAnsi="Arial" w:cs="Arial"/>
                <w:b/>
                <w:color w:val="000066"/>
                <w:sz w:val="27"/>
                <w:szCs w:val="27"/>
              </w:rPr>
              <w:t xml:space="preserve">2 </w:t>
            </w:r>
          </w:p>
          <w:p w:rsidR="002C0A4A" w:rsidRPr="006C67E9" w:rsidRDefault="002C0A4A" w:rsidP="00497EAE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6C67E9">
              <w:rPr>
                <w:rFonts w:ascii="Arial" w:hAnsi="Arial" w:cs="Arial"/>
                <w:b/>
                <w:color w:val="000066"/>
                <w:sz w:val="27"/>
                <w:szCs w:val="27"/>
              </w:rPr>
              <w:t>3</w:t>
            </w:r>
          </w:p>
          <w:p w:rsidR="002C0A4A" w:rsidRDefault="002C0A4A" w:rsidP="006C67E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Clean</w:t>
            </w:r>
          </w:p>
          <w:p w:rsidR="002C0A4A" w:rsidRDefault="002C0A4A" w:rsidP="006C67E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Dead Lift</w:t>
            </w:r>
          </w:p>
          <w:p w:rsidR="002C0A4A" w:rsidRPr="0047632D" w:rsidRDefault="002C0A4A" w:rsidP="006C67E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5:00PM</w:t>
            </w:r>
          </w:p>
          <w:p w:rsidR="002C0A4A" w:rsidRPr="006C67E9" w:rsidRDefault="002C0A4A" w:rsidP="006C67E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6C67E9">
              <w:rPr>
                <w:rFonts w:ascii="Arial" w:hAnsi="Arial" w:cs="Arial"/>
                <w:b/>
                <w:color w:val="000066"/>
                <w:sz w:val="27"/>
                <w:szCs w:val="27"/>
              </w:rPr>
              <w:t>4</w:t>
            </w:r>
          </w:p>
          <w:p w:rsidR="002C0A4A" w:rsidRDefault="002C0A4A" w:rsidP="00BF6AD5">
            <w:pPr>
              <w:rPr>
                <w:rFonts w:ascii="Arial" w:hAnsi="Arial" w:cs="Arial"/>
                <w:b/>
                <w:color w:val="000066"/>
                <w:sz w:val="20"/>
                <w:szCs w:val="20"/>
              </w:rPr>
            </w:pPr>
            <w:smartTag w:uri="urn:schemas-microsoft-com:office:smarttags" w:element="City">
              <w:r>
                <w:rPr>
                  <w:rFonts w:ascii="Arial" w:hAnsi="Arial" w:cs="Arial"/>
                  <w:b/>
                  <w:color w:val="000066"/>
                  <w:sz w:val="20"/>
                  <w:szCs w:val="20"/>
                </w:rPr>
                <w:t>Independence</w:t>
              </w:r>
            </w:smartTag>
          </w:p>
          <w:p w:rsidR="002C0A4A" w:rsidRDefault="002C0A4A" w:rsidP="00BF6AD5">
            <w:pPr>
              <w:rPr>
                <w:rFonts w:ascii="Arial" w:hAnsi="Arial" w:cs="Arial"/>
                <w:b/>
                <w:color w:val="0000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66"/>
                <w:sz w:val="20"/>
                <w:szCs w:val="20"/>
              </w:rPr>
              <w:t>Day</w:t>
            </w:r>
          </w:p>
          <w:p w:rsidR="002C0A4A" w:rsidRDefault="002C0A4A" w:rsidP="00BF6AD5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WEIGHT ROOM</w:t>
            </w:r>
          </w:p>
          <w:p w:rsidR="002C0A4A" w:rsidRPr="006C67E9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CLOSED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6C67E9">
              <w:rPr>
                <w:rFonts w:ascii="Arial" w:hAnsi="Arial" w:cs="Arial"/>
                <w:b/>
                <w:color w:val="000066"/>
                <w:sz w:val="27"/>
                <w:szCs w:val="27"/>
              </w:rPr>
              <w:t>5</w:t>
            </w:r>
          </w:p>
          <w:p w:rsidR="002C0A4A" w:rsidRDefault="002C0A4A" w:rsidP="006C67E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Incline</w:t>
            </w:r>
          </w:p>
          <w:p w:rsidR="002C0A4A" w:rsidRDefault="002C0A4A" w:rsidP="006C67E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Box Squat</w:t>
            </w:r>
          </w:p>
          <w:p w:rsidR="002C0A4A" w:rsidRDefault="002C0A4A" w:rsidP="006C67E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5:00PM</w:t>
            </w:r>
          </w:p>
          <w:p w:rsidR="002C0A4A" w:rsidRPr="006C67E9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6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7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</w:tr>
      <w:tr w:rsidR="002C0A4A" w:rsidTr="00CD4720">
        <w:trPr>
          <w:trHeight w:val="18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8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122AD1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9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Pr="00E8596F" w:rsidRDefault="002C0A4A" w:rsidP="006C67E9">
            <w:pPr>
              <w:rPr>
                <w:rFonts w:ascii="Arial" w:hAnsi="Arial" w:cs="Arial"/>
                <w:b/>
                <w:color w:val="000066"/>
                <w:sz w:val="16"/>
                <w:szCs w:val="16"/>
                <w:highlight w:val="yellow"/>
              </w:rPr>
            </w:pPr>
            <w:r w:rsidRPr="00E8596F">
              <w:rPr>
                <w:rFonts w:ascii="Arial" w:hAnsi="Arial" w:cs="Arial"/>
                <w:b/>
                <w:color w:val="000066"/>
                <w:sz w:val="16"/>
                <w:szCs w:val="16"/>
                <w:highlight w:val="yellow"/>
              </w:rPr>
              <w:t>PARENT MEETING 6PM AT OHS FOR</w:t>
            </w:r>
          </w:p>
          <w:p w:rsidR="002C0A4A" w:rsidRPr="006C67E9" w:rsidRDefault="002C0A4A" w:rsidP="006C67E9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  <w:r w:rsidRPr="00E8596F">
              <w:rPr>
                <w:rFonts w:ascii="Arial" w:hAnsi="Arial" w:cs="Arial"/>
                <w:b/>
                <w:color w:val="000066"/>
                <w:sz w:val="16"/>
                <w:szCs w:val="16"/>
                <w:highlight w:val="yellow"/>
              </w:rPr>
              <w:t>CASCADE FOOTBALL CAMP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BF6AD5" w:rsidRDefault="002C0A4A" w:rsidP="00247781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BF6AD5">
              <w:rPr>
                <w:rFonts w:ascii="Arial" w:hAnsi="Arial" w:cs="Arial"/>
                <w:b/>
                <w:color w:val="000066"/>
                <w:sz w:val="27"/>
                <w:szCs w:val="27"/>
              </w:rPr>
              <w:t>10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8E4751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 xml:space="preserve">11 </w:t>
            </w:r>
          </w:p>
          <w:p w:rsidR="002C0A4A" w:rsidRPr="00E024D0" w:rsidRDefault="002C0A4A" w:rsidP="006C67E9">
            <w:pPr>
              <w:rPr>
                <w:rFonts w:ascii="Arial" w:hAnsi="Arial" w:cs="Arial"/>
                <w:b/>
                <w:i/>
                <w:color w:val="000066"/>
                <w:sz w:val="16"/>
                <w:szCs w:val="16"/>
                <w:highlight w:val="cyan"/>
                <w:u w:val="single"/>
              </w:rPr>
            </w:pPr>
            <w:r w:rsidRPr="00E024D0">
              <w:rPr>
                <w:rFonts w:ascii="Arial" w:hAnsi="Arial" w:cs="Arial"/>
                <w:b/>
                <w:i/>
                <w:color w:val="000066"/>
                <w:sz w:val="16"/>
                <w:szCs w:val="16"/>
                <w:highlight w:val="cyan"/>
                <w:u w:val="single"/>
              </w:rPr>
              <w:t>CASCADE FOOTBALL CAMP</w:t>
            </w:r>
          </w:p>
          <w:p w:rsidR="002C0A4A" w:rsidRPr="00E024D0" w:rsidRDefault="002C0A4A" w:rsidP="006C67E9">
            <w:pPr>
              <w:rPr>
                <w:rFonts w:ascii="Arial" w:hAnsi="Arial" w:cs="Arial"/>
                <w:b/>
                <w:i/>
                <w:color w:val="000066"/>
                <w:sz w:val="16"/>
                <w:szCs w:val="16"/>
                <w:highlight w:val="cyan"/>
                <w:u w:val="single"/>
              </w:rPr>
            </w:pPr>
            <w:r w:rsidRPr="00E024D0">
              <w:rPr>
                <w:rFonts w:ascii="Arial" w:hAnsi="Arial" w:cs="Arial"/>
                <w:b/>
                <w:i/>
                <w:color w:val="000066"/>
                <w:sz w:val="16"/>
                <w:szCs w:val="16"/>
                <w:highlight w:val="cyan"/>
                <w:u w:val="single"/>
              </w:rPr>
              <w:t>LEAVE OHS 10AM</w:t>
            </w:r>
          </w:p>
          <w:p w:rsidR="002C0A4A" w:rsidRPr="00E024D0" w:rsidRDefault="002C0A4A" w:rsidP="006C67E9">
            <w:pPr>
              <w:rPr>
                <w:rFonts w:ascii="Arial" w:hAnsi="Arial" w:cs="Arial"/>
                <w:b/>
                <w:color w:val="000066"/>
                <w:sz w:val="16"/>
                <w:szCs w:val="16"/>
                <w:highlight w:val="cyan"/>
              </w:rPr>
            </w:pPr>
          </w:p>
          <w:p w:rsidR="002C0A4A" w:rsidRPr="00E024D0" w:rsidRDefault="002C0A4A" w:rsidP="006C67E9">
            <w:pPr>
              <w:rPr>
                <w:rFonts w:ascii="Arial" w:hAnsi="Arial" w:cs="Arial"/>
                <w:b/>
                <w:color w:val="000066"/>
                <w:sz w:val="16"/>
                <w:szCs w:val="16"/>
                <w:highlight w:val="cyan"/>
              </w:rPr>
            </w:pPr>
            <w:r w:rsidRPr="00E024D0">
              <w:rPr>
                <w:rFonts w:ascii="Arial" w:hAnsi="Arial" w:cs="Arial"/>
                <w:b/>
                <w:color w:val="000066"/>
                <w:sz w:val="16"/>
                <w:szCs w:val="16"/>
                <w:highlight w:val="cyan"/>
              </w:rPr>
              <w:t xml:space="preserve">    VARSITY </w:t>
            </w:r>
          </w:p>
          <w:p w:rsidR="002C0A4A" w:rsidRDefault="002C0A4A" w:rsidP="006C67E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 w:rsidRPr="00E024D0">
              <w:rPr>
                <w:rFonts w:ascii="Arial" w:hAnsi="Arial" w:cs="Arial"/>
                <w:b/>
                <w:color w:val="000066"/>
                <w:sz w:val="16"/>
                <w:szCs w:val="16"/>
                <w:highlight w:val="cyan"/>
              </w:rPr>
              <w:t xml:space="preserve">       ONLY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BF6AD5" w:rsidRDefault="002C0A4A" w:rsidP="00B77BDC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BF6AD5">
              <w:rPr>
                <w:rFonts w:ascii="Arial" w:hAnsi="Arial" w:cs="Arial"/>
                <w:b/>
                <w:color w:val="000066"/>
                <w:sz w:val="27"/>
                <w:szCs w:val="27"/>
              </w:rPr>
              <w:t xml:space="preserve">12 </w:t>
            </w:r>
          </w:p>
          <w:p w:rsidR="002C0A4A" w:rsidRPr="00E024D0" w:rsidRDefault="002C0A4A" w:rsidP="006C67E9">
            <w:pPr>
              <w:rPr>
                <w:rFonts w:ascii="Arial" w:hAnsi="Arial" w:cs="Arial"/>
                <w:b/>
                <w:i/>
                <w:color w:val="000066"/>
                <w:sz w:val="16"/>
                <w:szCs w:val="16"/>
                <w:highlight w:val="cyan"/>
                <w:u w:val="single"/>
              </w:rPr>
            </w:pPr>
            <w:r w:rsidRPr="00E024D0">
              <w:rPr>
                <w:rFonts w:ascii="Arial" w:hAnsi="Arial" w:cs="Arial"/>
                <w:b/>
                <w:i/>
                <w:color w:val="000066"/>
                <w:sz w:val="16"/>
                <w:szCs w:val="16"/>
                <w:highlight w:val="cyan"/>
                <w:u w:val="single"/>
              </w:rPr>
              <w:t>CASCADE FOOTBALL CAMP</w:t>
            </w:r>
          </w:p>
          <w:p w:rsidR="002C0A4A" w:rsidRPr="00E024D0" w:rsidRDefault="002C0A4A" w:rsidP="006C67E9">
            <w:pPr>
              <w:rPr>
                <w:rFonts w:ascii="Arial" w:hAnsi="Arial" w:cs="Arial"/>
                <w:b/>
                <w:color w:val="000066"/>
                <w:sz w:val="16"/>
                <w:szCs w:val="16"/>
                <w:highlight w:val="cyan"/>
              </w:rPr>
            </w:pPr>
          </w:p>
          <w:p w:rsidR="002C0A4A" w:rsidRPr="00E024D0" w:rsidRDefault="002C0A4A" w:rsidP="006C67E9">
            <w:pPr>
              <w:rPr>
                <w:rFonts w:ascii="Arial" w:hAnsi="Arial" w:cs="Arial"/>
                <w:b/>
                <w:color w:val="000066"/>
                <w:sz w:val="16"/>
                <w:szCs w:val="16"/>
                <w:highlight w:val="cyan"/>
              </w:rPr>
            </w:pPr>
            <w:r w:rsidRPr="00E024D0">
              <w:rPr>
                <w:rFonts w:ascii="Arial" w:hAnsi="Arial" w:cs="Arial"/>
                <w:b/>
                <w:color w:val="000066"/>
                <w:sz w:val="16"/>
                <w:szCs w:val="16"/>
                <w:highlight w:val="cyan"/>
              </w:rPr>
              <w:t xml:space="preserve">   VARSITY </w:t>
            </w:r>
          </w:p>
          <w:p w:rsidR="002C0A4A" w:rsidRDefault="002C0A4A" w:rsidP="006C67E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 w:rsidRPr="00E024D0">
              <w:rPr>
                <w:rFonts w:ascii="Arial" w:hAnsi="Arial" w:cs="Arial"/>
                <w:b/>
                <w:color w:val="000066"/>
                <w:sz w:val="16"/>
                <w:szCs w:val="16"/>
                <w:highlight w:val="cyan"/>
              </w:rPr>
              <w:t xml:space="preserve">     ONLY</w:t>
            </w:r>
          </w:p>
          <w:p w:rsidR="002C0A4A" w:rsidRDefault="002C0A4A" w:rsidP="006C67E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13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Pr="00E024D0" w:rsidRDefault="002C0A4A" w:rsidP="006C67E9">
            <w:pPr>
              <w:rPr>
                <w:rFonts w:ascii="Arial" w:hAnsi="Arial" w:cs="Arial"/>
                <w:b/>
                <w:i/>
                <w:color w:val="000066"/>
                <w:sz w:val="16"/>
                <w:szCs w:val="16"/>
                <w:highlight w:val="cyan"/>
                <w:u w:val="single"/>
              </w:rPr>
            </w:pPr>
            <w:r w:rsidRPr="00E024D0">
              <w:rPr>
                <w:rFonts w:ascii="Arial" w:hAnsi="Arial" w:cs="Arial"/>
                <w:b/>
                <w:i/>
                <w:color w:val="000066"/>
                <w:sz w:val="16"/>
                <w:szCs w:val="16"/>
                <w:highlight w:val="cyan"/>
                <w:u w:val="single"/>
              </w:rPr>
              <w:t>CASCADE FOOTBALL CAMP</w:t>
            </w:r>
          </w:p>
          <w:p w:rsidR="002C0A4A" w:rsidRPr="00E024D0" w:rsidRDefault="002C0A4A" w:rsidP="006C67E9">
            <w:pPr>
              <w:rPr>
                <w:rFonts w:ascii="Arial" w:hAnsi="Arial" w:cs="Arial"/>
                <w:b/>
                <w:color w:val="000066"/>
                <w:sz w:val="16"/>
                <w:szCs w:val="16"/>
                <w:highlight w:val="cyan"/>
              </w:rPr>
            </w:pPr>
          </w:p>
          <w:p w:rsidR="002C0A4A" w:rsidRPr="00E024D0" w:rsidRDefault="002C0A4A" w:rsidP="006C67E9">
            <w:pPr>
              <w:rPr>
                <w:rFonts w:ascii="Arial" w:hAnsi="Arial" w:cs="Arial"/>
                <w:b/>
                <w:color w:val="000066"/>
                <w:sz w:val="16"/>
                <w:szCs w:val="16"/>
                <w:highlight w:val="cyan"/>
              </w:rPr>
            </w:pPr>
            <w:r w:rsidRPr="00E024D0">
              <w:rPr>
                <w:rFonts w:ascii="Arial" w:hAnsi="Arial" w:cs="Arial"/>
                <w:b/>
                <w:color w:val="000066"/>
                <w:sz w:val="16"/>
                <w:szCs w:val="16"/>
                <w:highlight w:val="cyan"/>
              </w:rPr>
              <w:t xml:space="preserve">   VARSITY </w:t>
            </w:r>
          </w:p>
          <w:p w:rsidR="002C0A4A" w:rsidRDefault="002C0A4A" w:rsidP="006C67E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 w:rsidRPr="00E024D0">
              <w:rPr>
                <w:rFonts w:ascii="Arial" w:hAnsi="Arial" w:cs="Arial"/>
                <w:b/>
                <w:color w:val="000066"/>
                <w:sz w:val="16"/>
                <w:szCs w:val="16"/>
                <w:highlight w:val="cyan"/>
              </w:rPr>
              <w:t xml:space="preserve">     ONLY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14</w:t>
            </w:r>
          </w:p>
          <w:p w:rsidR="002C0A4A" w:rsidRPr="00E024D0" w:rsidRDefault="002C0A4A" w:rsidP="006C67E9">
            <w:pPr>
              <w:rPr>
                <w:rFonts w:ascii="Arial" w:hAnsi="Arial" w:cs="Arial"/>
                <w:b/>
                <w:i/>
                <w:color w:val="000066"/>
                <w:sz w:val="16"/>
                <w:szCs w:val="16"/>
                <w:highlight w:val="cyan"/>
                <w:u w:val="single"/>
              </w:rPr>
            </w:pPr>
            <w:r w:rsidRPr="00E024D0">
              <w:rPr>
                <w:rFonts w:ascii="Arial" w:hAnsi="Arial" w:cs="Arial"/>
                <w:b/>
                <w:i/>
                <w:color w:val="000066"/>
                <w:sz w:val="16"/>
                <w:szCs w:val="16"/>
                <w:highlight w:val="cyan"/>
                <w:u w:val="single"/>
              </w:rPr>
              <w:t>CASCADE FOOTBALL CAMP</w:t>
            </w:r>
          </w:p>
          <w:p w:rsidR="002C0A4A" w:rsidRPr="00E024D0" w:rsidRDefault="002C0A4A" w:rsidP="006C67E9">
            <w:pPr>
              <w:rPr>
                <w:rFonts w:ascii="Arial" w:hAnsi="Arial" w:cs="Arial"/>
                <w:b/>
                <w:color w:val="000066"/>
                <w:sz w:val="16"/>
                <w:szCs w:val="16"/>
                <w:highlight w:val="cyan"/>
              </w:rPr>
            </w:pPr>
          </w:p>
          <w:p w:rsidR="002C0A4A" w:rsidRPr="00E024D0" w:rsidRDefault="002C0A4A" w:rsidP="006C67E9">
            <w:pPr>
              <w:rPr>
                <w:rFonts w:ascii="Arial" w:hAnsi="Arial" w:cs="Arial"/>
                <w:b/>
                <w:color w:val="000066"/>
                <w:sz w:val="16"/>
                <w:szCs w:val="16"/>
                <w:highlight w:val="cyan"/>
              </w:rPr>
            </w:pPr>
            <w:r w:rsidRPr="00E024D0">
              <w:rPr>
                <w:rFonts w:ascii="Arial" w:hAnsi="Arial" w:cs="Arial"/>
                <w:b/>
                <w:color w:val="000066"/>
                <w:sz w:val="16"/>
                <w:szCs w:val="16"/>
                <w:highlight w:val="cyan"/>
              </w:rPr>
              <w:t xml:space="preserve">   VARSITY </w:t>
            </w:r>
          </w:p>
          <w:p w:rsidR="002C0A4A" w:rsidRDefault="002C0A4A" w:rsidP="006C67E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 w:rsidRPr="00E024D0">
              <w:rPr>
                <w:rFonts w:ascii="Arial" w:hAnsi="Arial" w:cs="Arial"/>
                <w:b/>
                <w:color w:val="000066"/>
                <w:sz w:val="16"/>
                <w:szCs w:val="16"/>
                <w:highlight w:val="cyan"/>
              </w:rPr>
              <w:t xml:space="preserve">     ONLY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</w:tr>
      <w:tr w:rsidR="002C0A4A" w:rsidTr="006C67E9">
        <w:trPr>
          <w:trHeight w:val="22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15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</w:p>
          <w:p w:rsidR="002C0A4A" w:rsidRPr="008C0C43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8C0C43">
              <w:rPr>
                <w:rFonts w:ascii="Arial" w:hAnsi="Arial" w:cs="Arial"/>
                <w:b/>
                <w:color w:val="000066"/>
                <w:sz w:val="27"/>
                <w:szCs w:val="27"/>
              </w:rPr>
              <w:t>3x3</w:t>
            </w:r>
          </w:p>
          <w:p w:rsidR="002C0A4A" w:rsidRPr="00E024D0" w:rsidRDefault="002C0A4A" w:rsidP="006C67E9">
            <w:pPr>
              <w:rPr>
                <w:rFonts w:ascii="Arial" w:hAnsi="Arial" w:cs="Arial"/>
                <w:b/>
                <w:i/>
                <w:color w:val="000066"/>
                <w:sz w:val="16"/>
                <w:szCs w:val="16"/>
                <w:highlight w:val="cyan"/>
                <w:u w:val="single"/>
              </w:rPr>
            </w:pPr>
            <w:r w:rsidRPr="00E024D0">
              <w:rPr>
                <w:rFonts w:ascii="Arial" w:hAnsi="Arial" w:cs="Arial"/>
                <w:b/>
                <w:i/>
                <w:color w:val="000066"/>
                <w:sz w:val="16"/>
                <w:szCs w:val="16"/>
                <w:highlight w:val="cyan"/>
                <w:u w:val="single"/>
              </w:rPr>
              <w:t>CASCADE FOOTBALL</w:t>
            </w:r>
          </w:p>
          <w:p w:rsidR="002C0A4A" w:rsidRPr="00E024D0" w:rsidRDefault="002C0A4A" w:rsidP="006C67E9">
            <w:pPr>
              <w:rPr>
                <w:rFonts w:ascii="Arial" w:hAnsi="Arial" w:cs="Arial"/>
                <w:b/>
                <w:i/>
                <w:color w:val="000066"/>
                <w:sz w:val="16"/>
                <w:szCs w:val="16"/>
                <w:highlight w:val="cyan"/>
                <w:u w:val="single"/>
              </w:rPr>
            </w:pPr>
            <w:r w:rsidRPr="00E024D0">
              <w:rPr>
                <w:rFonts w:ascii="Arial" w:hAnsi="Arial" w:cs="Arial"/>
                <w:b/>
                <w:i/>
                <w:color w:val="000066"/>
                <w:sz w:val="16"/>
                <w:szCs w:val="16"/>
                <w:highlight w:val="cyan"/>
                <w:u w:val="single"/>
              </w:rPr>
              <w:t>9AM TEAM COMPETITION</w:t>
            </w:r>
          </w:p>
          <w:p w:rsidR="002C0A4A" w:rsidRPr="00E024D0" w:rsidRDefault="002C0A4A" w:rsidP="006C67E9">
            <w:pPr>
              <w:rPr>
                <w:rFonts w:ascii="Arial" w:hAnsi="Arial" w:cs="Arial"/>
                <w:i/>
                <w:color w:val="000066"/>
                <w:sz w:val="16"/>
                <w:szCs w:val="16"/>
                <w:highlight w:val="cyan"/>
                <w:u w:val="single"/>
              </w:rPr>
            </w:pPr>
            <w:r w:rsidRPr="00E024D0">
              <w:rPr>
                <w:rFonts w:ascii="Arial" w:hAnsi="Arial" w:cs="Arial"/>
                <w:b/>
                <w:i/>
                <w:color w:val="000066"/>
                <w:sz w:val="16"/>
                <w:szCs w:val="16"/>
                <w:highlight w:val="cyan"/>
                <w:u w:val="single"/>
              </w:rPr>
              <w:t>LEAVE CAMP</w:t>
            </w:r>
            <w:r w:rsidRPr="00E024D0">
              <w:rPr>
                <w:rFonts w:ascii="Arial" w:hAnsi="Arial" w:cs="Arial"/>
                <w:i/>
                <w:color w:val="000066"/>
                <w:sz w:val="16"/>
                <w:szCs w:val="16"/>
                <w:highlight w:val="cyan"/>
                <w:u w:val="single"/>
              </w:rPr>
              <w:t xml:space="preserve"> </w:t>
            </w:r>
            <w:r w:rsidRPr="00E024D0">
              <w:rPr>
                <w:rFonts w:ascii="Arial" w:hAnsi="Arial" w:cs="Arial"/>
                <w:b/>
                <w:i/>
                <w:color w:val="000066"/>
                <w:sz w:val="16"/>
                <w:szCs w:val="16"/>
                <w:highlight w:val="cyan"/>
                <w:u w:val="single"/>
              </w:rPr>
              <w:t>11AM</w:t>
            </w:r>
          </w:p>
          <w:p w:rsidR="002C0A4A" w:rsidRPr="00E024D0" w:rsidRDefault="002C0A4A" w:rsidP="006C67E9">
            <w:pPr>
              <w:rPr>
                <w:rFonts w:ascii="Arial" w:hAnsi="Arial" w:cs="Arial"/>
                <w:b/>
                <w:i/>
                <w:color w:val="000066"/>
                <w:sz w:val="16"/>
                <w:szCs w:val="16"/>
                <w:highlight w:val="cyan"/>
                <w:u w:val="single"/>
              </w:rPr>
            </w:pPr>
            <w:r w:rsidRPr="00E024D0">
              <w:rPr>
                <w:rFonts w:ascii="Arial" w:hAnsi="Arial" w:cs="Arial"/>
                <w:b/>
                <w:i/>
                <w:color w:val="000066"/>
                <w:sz w:val="16"/>
                <w:szCs w:val="16"/>
                <w:highlight w:val="cyan"/>
                <w:u w:val="single"/>
              </w:rPr>
              <w:t xml:space="preserve">  </w:t>
            </w:r>
          </w:p>
          <w:p w:rsidR="002C0A4A" w:rsidRPr="00E024D0" w:rsidRDefault="002C0A4A" w:rsidP="006C67E9">
            <w:pPr>
              <w:rPr>
                <w:rFonts w:ascii="Arial" w:hAnsi="Arial" w:cs="Arial"/>
                <w:b/>
                <w:color w:val="000066"/>
                <w:sz w:val="16"/>
                <w:szCs w:val="16"/>
                <w:highlight w:val="cyan"/>
              </w:rPr>
            </w:pPr>
            <w:r w:rsidRPr="00E024D0">
              <w:rPr>
                <w:rFonts w:ascii="Arial" w:hAnsi="Arial" w:cs="Arial"/>
                <w:b/>
                <w:color w:val="000066"/>
                <w:sz w:val="16"/>
                <w:szCs w:val="16"/>
                <w:highlight w:val="cyan"/>
              </w:rPr>
              <w:t xml:space="preserve">    VARSITY      </w:t>
            </w:r>
          </w:p>
          <w:p w:rsidR="002C0A4A" w:rsidRDefault="002C0A4A" w:rsidP="00BF6AD5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 w:rsidRPr="00E024D0">
              <w:rPr>
                <w:rFonts w:ascii="Arial" w:hAnsi="Arial" w:cs="Arial"/>
                <w:b/>
                <w:color w:val="000066"/>
                <w:sz w:val="16"/>
                <w:szCs w:val="16"/>
                <w:highlight w:val="cyan"/>
              </w:rPr>
              <w:t xml:space="preserve">      ONLY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16</w:t>
            </w:r>
          </w:p>
          <w:p w:rsidR="002C0A4A" w:rsidRDefault="002C0A4A" w:rsidP="00BF6AD5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Coaches meeting 5pm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E8596F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  <w:r w:rsidRPr="00E024D0">
              <w:rPr>
                <w:rFonts w:ascii="Arial" w:hAnsi="Arial" w:cs="Arial"/>
                <w:b/>
                <w:bCs/>
                <w:color w:val="000066"/>
                <w:sz w:val="16"/>
                <w:szCs w:val="16"/>
                <w:highlight w:val="red"/>
              </w:rPr>
              <w:t>TROJAN  YOUTH FOOTBALL FUNDAMENTALS CAMP 6PM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F6AD5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BF6AD5"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</w:t>
            </w:r>
            <w:r w:rsidRPr="00BF6AD5">
              <w:rPr>
                <w:rFonts w:ascii="Arial" w:hAnsi="Arial" w:cs="Arial"/>
                <w:b/>
                <w:color w:val="000066"/>
                <w:sz w:val="27"/>
                <w:szCs w:val="27"/>
              </w:rPr>
              <w:t>7</w:t>
            </w:r>
          </w:p>
          <w:p w:rsidR="002C0A4A" w:rsidRDefault="002C0A4A" w:rsidP="00BF6AD5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CrossFit</w:t>
            </w:r>
          </w:p>
          <w:p w:rsidR="002C0A4A" w:rsidRDefault="002C0A4A" w:rsidP="00D46D84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Bench</w:t>
            </w:r>
          </w:p>
          <w:p w:rsidR="002C0A4A" w:rsidRDefault="002C0A4A" w:rsidP="00D46D84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Squat</w:t>
            </w:r>
          </w:p>
          <w:p w:rsidR="002C0A4A" w:rsidRDefault="002C0A4A" w:rsidP="00BF6AD5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5:00PM</w:t>
            </w:r>
          </w:p>
          <w:p w:rsidR="002C0A4A" w:rsidRDefault="002C0A4A" w:rsidP="00BF6AD5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</w:p>
          <w:p w:rsidR="002C0A4A" w:rsidRDefault="002C0A4A" w:rsidP="00E8596F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  <w:r w:rsidRPr="00E024D0">
              <w:rPr>
                <w:rFonts w:ascii="Arial" w:hAnsi="Arial" w:cs="Arial"/>
                <w:b/>
                <w:bCs/>
                <w:color w:val="000066"/>
                <w:sz w:val="16"/>
                <w:szCs w:val="16"/>
                <w:highlight w:val="red"/>
              </w:rPr>
              <w:t>TROJAN  YOUTH FOOTBALL FUNDAMENTALS CAMP 6PM</w:t>
            </w:r>
          </w:p>
          <w:p w:rsidR="002C0A4A" w:rsidRPr="00BF6AD5" w:rsidRDefault="002C0A4A" w:rsidP="00BF6AD5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18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E024D0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Clean</w:t>
            </w:r>
          </w:p>
          <w:p w:rsidR="002C0A4A" w:rsidRDefault="002C0A4A" w:rsidP="00E024D0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Dead Lift</w:t>
            </w:r>
          </w:p>
          <w:p w:rsidR="002C0A4A" w:rsidRDefault="002C0A4A" w:rsidP="00E024D0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5:00PM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</w:p>
          <w:p w:rsidR="002C0A4A" w:rsidRPr="00E024D0" w:rsidRDefault="002C0A4A" w:rsidP="00E8596F">
            <w:pPr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highlight w:val="green"/>
                <w:u w:val="single"/>
              </w:rPr>
            </w:pPr>
            <w:r w:rsidRPr="00E024D0"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highlight w:val="green"/>
                <w:u w:val="single"/>
              </w:rPr>
              <w:t xml:space="preserve">BLACK  </w:t>
            </w:r>
          </w:p>
          <w:p w:rsidR="002C0A4A" w:rsidRPr="00E024D0" w:rsidRDefault="002C0A4A" w:rsidP="00E8596F">
            <w:pPr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highlight w:val="green"/>
                <w:u w:val="single"/>
              </w:rPr>
            </w:pPr>
            <w:smartTag w:uri="urn:schemas-microsoft-com:office:smarttags" w:element="City">
              <w:r w:rsidRPr="00E024D0">
                <w:rPr>
                  <w:rFonts w:ascii="Arial" w:hAnsi="Arial" w:cs="Arial"/>
                  <w:b/>
                  <w:bCs/>
                  <w:i/>
                  <w:color w:val="000066"/>
                  <w:sz w:val="16"/>
                  <w:szCs w:val="16"/>
                  <w:highlight w:val="green"/>
                  <w:u w:val="single"/>
                </w:rPr>
                <w:t>BUTTE</w:t>
              </w:r>
            </w:smartTag>
            <w:r w:rsidRPr="00E024D0"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highlight w:val="green"/>
                <w:u w:val="single"/>
              </w:rPr>
              <w:t xml:space="preserve"> FOOTBALL  CAMP   5PM</w:t>
            </w:r>
          </w:p>
          <w:p w:rsidR="002C0A4A" w:rsidRPr="00E5508D" w:rsidRDefault="002C0A4A" w:rsidP="00E8596F">
            <w:pPr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u w:val="single"/>
              </w:rPr>
            </w:pPr>
            <w:r w:rsidRPr="00E024D0"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highlight w:val="green"/>
                <w:u w:val="single"/>
              </w:rPr>
              <w:t>9</w:t>
            </w:r>
            <w:r w:rsidRPr="00E024D0"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highlight w:val="green"/>
                <w:u w:val="single"/>
                <w:vertAlign w:val="superscript"/>
              </w:rPr>
              <w:t>TH</w:t>
            </w:r>
            <w:r w:rsidRPr="00E024D0"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highlight w:val="green"/>
                <w:u w:val="single"/>
              </w:rPr>
              <w:t xml:space="preserve"> +10</w:t>
            </w:r>
            <w:r w:rsidRPr="00E024D0"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highlight w:val="green"/>
                <w:u w:val="single"/>
                <w:vertAlign w:val="superscript"/>
              </w:rPr>
              <w:t>TH</w:t>
            </w:r>
            <w:r w:rsidRPr="00E024D0"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highlight w:val="green"/>
                <w:u w:val="single"/>
              </w:rPr>
              <w:t xml:space="preserve">  GRADERS</w:t>
            </w:r>
            <w:r w:rsidRPr="00E5508D">
              <w:rPr>
                <w:rFonts w:ascii="Arial" w:hAnsi="Arial" w:cs="Arial"/>
                <w:b/>
                <w:bCs/>
                <w:i/>
                <w:color w:val="000066"/>
                <w:sz w:val="27"/>
                <w:szCs w:val="27"/>
                <w:u w:val="single"/>
              </w:rPr>
              <w:t xml:space="preserve"> </w:t>
            </w:r>
          </w:p>
          <w:p w:rsidR="002C0A4A" w:rsidRPr="007A5D2C" w:rsidRDefault="002C0A4A" w:rsidP="00B62FD9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19</w:t>
            </w:r>
          </w:p>
          <w:p w:rsidR="002C0A4A" w:rsidRDefault="002C0A4A" w:rsidP="00E024D0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Incline</w:t>
            </w:r>
          </w:p>
          <w:p w:rsidR="002C0A4A" w:rsidRDefault="002C0A4A" w:rsidP="00E024D0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Box Squat</w:t>
            </w:r>
          </w:p>
          <w:p w:rsidR="002C0A4A" w:rsidRDefault="002C0A4A" w:rsidP="00E024D0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5:00PM</w:t>
            </w:r>
          </w:p>
          <w:p w:rsidR="002C0A4A" w:rsidRDefault="002C0A4A" w:rsidP="00E8596F">
            <w:pPr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highlight w:val="green"/>
                <w:u w:val="single"/>
              </w:rPr>
            </w:pPr>
          </w:p>
          <w:p w:rsidR="002C0A4A" w:rsidRPr="00E024D0" w:rsidRDefault="002C0A4A" w:rsidP="00E8596F">
            <w:pPr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highlight w:val="green"/>
                <w:u w:val="single"/>
              </w:rPr>
            </w:pPr>
            <w:r w:rsidRPr="00E024D0"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highlight w:val="green"/>
                <w:u w:val="single"/>
              </w:rPr>
              <w:t xml:space="preserve">BLACK  </w:t>
            </w:r>
          </w:p>
          <w:p w:rsidR="002C0A4A" w:rsidRPr="00E024D0" w:rsidRDefault="002C0A4A" w:rsidP="00E8596F">
            <w:pPr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highlight w:val="green"/>
                <w:u w:val="single"/>
              </w:rPr>
            </w:pPr>
            <w:smartTag w:uri="urn:schemas-microsoft-com:office:smarttags" w:element="City">
              <w:r w:rsidRPr="00E024D0">
                <w:rPr>
                  <w:rFonts w:ascii="Arial" w:hAnsi="Arial" w:cs="Arial"/>
                  <w:b/>
                  <w:bCs/>
                  <w:i/>
                  <w:color w:val="000066"/>
                  <w:sz w:val="16"/>
                  <w:szCs w:val="16"/>
                  <w:highlight w:val="green"/>
                  <w:u w:val="single"/>
                </w:rPr>
                <w:t>BUTTE</w:t>
              </w:r>
            </w:smartTag>
            <w:r w:rsidRPr="00E024D0"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highlight w:val="green"/>
                <w:u w:val="single"/>
              </w:rPr>
              <w:t xml:space="preserve"> FOOTBALL  CAMP   5PM</w:t>
            </w:r>
          </w:p>
          <w:p w:rsidR="002C0A4A" w:rsidRPr="00E5508D" w:rsidRDefault="002C0A4A" w:rsidP="00E8596F">
            <w:pPr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u w:val="single"/>
              </w:rPr>
            </w:pPr>
            <w:r w:rsidRPr="00E024D0"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highlight w:val="green"/>
                <w:u w:val="single"/>
              </w:rPr>
              <w:t>9</w:t>
            </w:r>
            <w:r w:rsidRPr="00E024D0"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highlight w:val="green"/>
                <w:u w:val="single"/>
                <w:vertAlign w:val="superscript"/>
              </w:rPr>
              <w:t>TH</w:t>
            </w:r>
            <w:r w:rsidRPr="00E024D0"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highlight w:val="green"/>
                <w:u w:val="single"/>
              </w:rPr>
              <w:t xml:space="preserve"> +10</w:t>
            </w:r>
            <w:r w:rsidRPr="00E024D0"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highlight w:val="green"/>
                <w:u w:val="single"/>
                <w:vertAlign w:val="superscript"/>
              </w:rPr>
              <w:t>TH</w:t>
            </w:r>
            <w:r w:rsidRPr="00E024D0"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highlight w:val="green"/>
                <w:u w:val="single"/>
              </w:rPr>
              <w:t xml:space="preserve">  GRADERS</w:t>
            </w:r>
            <w:r w:rsidRPr="00E5508D">
              <w:rPr>
                <w:rFonts w:ascii="Arial" w:hAnsi="Arial" w:cs="Arial"/>
                <w:b/>
                <w:bCs/>
                <w:i/>
                <w:color w:val="000066"/>
                <w:sz w:val="27"/>
                <w:szCs w:val="27"/>
                <w:u w:val="single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20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CD4720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CD4720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CD4720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E8596F">
            <w:pPr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highlight w:val="green"/>
                <w:u w:val="single"/>
              </w:rPr>
            </w:pPr>
          </w:p>
          <w:p w:rsidR="002C0A4A" w:rsidRPr="00E024D0" w:rsidRDefault="002C0A4A" w:rsidP="00E8596F">
            <w:pPr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highlight w:val="green"/>
                <w:u w:val="single"/>
              </w:rPr>
            </w:pPr>
            <w:r w:rsidRPr="00E024D0"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highlight w:val="green"/>
                <w:u w:val="single"/>
              </w:rPr>
              <w:t xml:space="preserve">BLACK  </w:t>
            </w:r>
          </w:p>
          <w:p w:rsidR="002C0A4A" w:rsidRPr="00E024D0" w:rsidRDefault="002C0A4A" w:rsidP="00E8596F">
            <w:pPr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highlight w:val="green"/>
                <w:u w:val="single"/>
              </w:rPr>
            </w:pPr>
            <w:smartTag w:uri="urn:schemas-microsoft-com:office:smarttags" w:element="City">
              <w:r w:rsidRPr="00E024D0">
                <w:rPr>
                  <w:rFonts w:ascii="Arial" w:hAnsi="Arial" w:cs="Arial"/>
                  <w:b/>
                  <w:bCs/>
                  <w:i/>
                  <w:color w:val="000066"/>
                  <w:sz w:val="16"/>
                  <w:szCs w:val="16"/>
                  <w:highlight w:val="green"/>
                  <w:u w:val="single"/>
                </w:rPr>
                <w:t>BUTTE</w:t>
              </w:r>
            </w:smartTag>
            <w:r w:rsidRPr="00E024D0"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highlight w:val="green"/>
                <w:u w:val="single"/>
              </w:rPr>
              <w:t xml:space="preserve"> FOOTBALL  CAMP   5PM</w:t>
            </w:r>
          </w:p>
          <w:p w:rsidR="002C0A4A" w:rsidRPr="00E5508D" w:rsidRDefault="002C0A4A" w:rsidP="00E8596F">
            <w:pPr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u w:val="single"/>
              </w:rPr>
            </w:pPr>
            <w:r w:rsidRPr="00E024D0"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highlight w:val="green"/>
                <w:u w:val="single"/>
              </w:rPr>
              <w:t>9</w:t>
            </w:r>
            <w:r w:rsidRPr="00E024D0"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highlight w:val="green"/>
                <w:u w:val="single"/>
                <w:vertAlign w:val="superscript"/>
              </w:rPr>
              <w:t>TH</w:t>
            </w:r>
            <w:r w:rsidRPr="00E024D0"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highlight w:val="green"/>
                <w:u w:val="single"/>
              </w:rPr>
              <w:t xml:space="preserve"> +10</w:t>
            </w:r>
            <w:r w:rsidRPr="00E024D0"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highlight w:val="green"/>
                <w:u w:val="single"/>
                <w:vertAlign w:val="superscript"/>
              </w:rPr>
              <w:t>TH</w:t>
            </w:r>
            <w:r w:rsidRPr="00E024D0">
              <w:rPr>
                <w:rFonts w:ascii="Arial" w:hAnsi="Arial" w:cs="Arial"/>
                <w:b/>
                <w:bCs/>
                <w:i/>
                <w:color w:val="000066"/>
                <w:sz w:val="16"/>
                <w:szCs w:val="16"/>
                <w:highlight w:val="green"/>
                <w:u w:val="single"/>
              </w:rPr>
              <w:t xml:space="preserve">  GRADERS</w:t>
            </w:r>
            <w:r w:rsidRPr="00E5508D">
              <w:rPr>
                <w:rFonts w:ascii="Arial" w:hAnsi="Arial" w:cs="Arial"/>
                <w:b/>
                <w:bCs/>
                <w:i/>
                <w:color w:val="000066"/>
                <w:sz w:val="27"/>
                <w:szCs w:val="27"/>
                <w:u w:val="single"/>
              </w:rPr>
              <w:t xml:space="preserve"> </w:t>
            </w:r>
          </w:p>
          <w:p w:rsidR="002C0A4A" w:rsidRDefault="002C0A4A" w:rsidP="00CD4720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CD4720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21</w:t>
            </w:r>
          </w:p>
          <w:p w:rsidR="002C0A4A" w:rsidRDefault="002C0A4A" w:rsidP="00CD4720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</w:tr>
      <w:tr w:rsidR="002C0A4A" w:rsidTr="00E024D0">
        <w:trPr>
          <w:trHeight w:val="27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22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</w:pPr>
            <w:r w:rsidRPr="00122AD1"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  <w:t>5x5</w:t>
            </w:r>
          </w:p>
          <w:p w:rsidR="002C0A4A" w:rsidRPr="00122AD1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</w:pPr>
          </w:p>
          <w:p w:rsidR="002C0A4A" w:rsidRDefault="002C0A4A" w:rsidP="00CD4720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247781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23</w:t>
            </w:r>
          </w:p>
          <w:p w:rsidR="002C0A4A" w:rsidRDefault="002C0A4A" w:rsidP="00247781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247781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24</w:t>
            </w:r>
          </w:p>
          <w:p w:rsidR="002C0A4A" w:rsidRDefault="002C0A4A" w:rsidP="00E024D0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CrossFit</w:t>
            </w:r>
          </w:p>
          <w:p w:rsidR="002C0A4A" w:rsidRDefault="002C0A4A" w:rsidP="00D46D84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Bench</w:t>
            </w:r>
          </w:p>
          <w:p w:rsidR="002C0A4A" w:rsidRDefault="002C0A4A" w:rsidP="00D46D84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Squat</w:t>
            </w:r>
          </w:p>
          <w:p w:rsidR="002C0A4A" w:rsidRDefault="002C0A4A" w:rsidP="00E024D0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5:00PM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BF6AD5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BF6AD5">
              <w:rPr>
                <w:rFonts w:ascii="Arial" w:hAnsi="Arial" w:cs="Arial"/>
                <w:b/>
                <w:color w:val="000066"/>
                <w:sz w:val="27"/>
                <w:szCs w:val="27"/>
              </w:rPr>
              <w:t>25</w:t>
            </w:r>
          </w:p>
          <w:p w:rsidR="002C0A4A" w:rsidRDefault="002C0A4A" w:rsidP="008E4751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Clean</w:t>
            </w:r>
          </w:p>
          <w:p w:rsidR="002C0A4A" w:rsidRDefault="002C0A4A" w:rsidP="008E4751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Dead Lift</w:t>
            </w:r>
          </w:p>
          <w:p w:rsidR="002C0A4A" w:rsidRDefault="002C0A4A" w:rsidP="004D61A8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5:00PM</w:t>
            </w:r>
          </w:p>
          <w:p w:rsidR="002C0A4A" w:rsidRDefault="002C0A4A" w:rsidP="00CD4720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</w:p>
          <w:p w:rsidR="002C0A4A" w:rsidRDefault="002C0A4A" w:rsidP="00E8596F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77BD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 xml:space="preserve">26 </w:t>
            </w:r>
          </w:p>
          <w:p w:rsidR="002C0A4A" w:rsidRDefault="002C0A4A" w:rsidP="00B77BD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Incline</w:t>
            </w:r>
          </w:p>
          <w:p w:rsidR="002C0A4A" w:rsidRDefault="002C0A4A" w:rsidP="00B77BD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Box Squat</w:t>
            </w:r>
          </w:p>
          <w:p w:rsidR="002C0A4A" w:rsidRDefault="002C0A4A" w:rsidP="00B77BDC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5:00PM</w:t>
            </w:r>
          </w:p>
          <w:p w:rsidR="002C0A4A" w:rsidRDefault="002C0A4A" w:rsidP="00CD4720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</w:p>
          <w:p w:rsidR="002C0A4A" w:rsidRDefault="002C0A4A" w:rsidP="00E024D0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 w:rsidRPr="00E5508D">
              <w:rPr>
                <w:rFonts w:ascii="Arial" w:hAnsi="Arial" w:cs="Arial"/>
                <w:b/>
                <w:bCs/>
                <w:i/>
                <w:color w:val="000066"/>
                <w:sz w:val="27"/>
                <w:szCs w:val="27"/>
                <w:u w:val="single"/>
              </w:rPr>
              <w:t xml:space="preserve"> 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CD4720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27</w:t>
            </w:r>
          </w:p>
          <w:p w:rsidR="002C0A4A" w:rsidRDefault="002C0A4A" w:rsidP="00CD4720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CD4720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CD4720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CD4720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</w:p>
          <w:p w:rsidR="002C0A4A" w:rsidRDefault="002C0A4A" w:rsidP="00E024D0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 w:rsidRPr="00E5508D">
              <w:rPr>
                <w:rFonts w:ascii="Arial" w:hAnsi="Arial" w:cs="Arial"/>
                <w:b/>
                <w:bCs/>
                <w:i/>
                <w:color w:val="000066"/>
                <w:sz w:val="27"/>
                <w:szCs w:val="27"/>
                <w:u w:val="single"/>
              </w:rPr>
              <w:t xml:space="preserve">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28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F6AD5">
            <w:pPr>
              <w:rPr>
                <w:rFonts w:ascii="Arial" w:hAnsi="Arial" w:cs="Arial"/>
                <w:b/>
                <w:bCs/>
                <w:color w:val="0000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18"/>
                <w:szCs w:val="18"/>
              </w:rPr>
              <w:t xml:space="preserve">     </w:t>
            </w:r>
            <w:r w:rsidRPr="00326156">
              <w:rPr>
                <w:rFonts w:ascii="Arial" w:hAnsi="Arial" w:cs="Arial"/>
                <w:b/>
                <w:bCs/>
                <w:color w:val="000066"/>
                <w:sz w:val="18"/>
                <w:szCs w:val="18"/>
              </w:rPr>
              <w:t xml:space="preserve">LIONS </w:t>
            </w:r>
          </w:p>
          <w:p w:rsidR="002C0A4A" w:rsidRDefault="002C0A4A" w:rsidP="00BF6AD5">
            <w:pPr>
              <w:rPr>
                <w:rFonts w:ascii="Arial" w:hAnsi="Arial" w:cs="Arial"/>
                <w:b/>
                <w:bCs/>
                <w:color w:val="0000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18"/>
                <w:szCs w:val="18"/>
              </w:rPr>
              <w:t xml:space="preserve">   </w:t>
            </w:r>
            <w:r w:rsidRPr="00326156">
              <w:rPr>
                <w:rFonts w:ascii="Arial" w:hAnsi="Arial" w:cs="Arial"/>
                <w:b/>
                <w:bCs/>
                <w:color w:val="000066"/>
                <w:sz w:val="18"/>
                <w:szCs w:val="18"/>
              </w:rPr>
              <w:t>ALL</w:t>
            </w:r>
            <w:r>
              <w:rPr>
                <w:rFonts w:ascii="Arial" w:hAnsi="Arial" w:cs="Arial"/>
                <w:b/>
                <w:bCs/>
                <w:color w:val="000066"/>
                <w:sz w:val="18"/>
                <w:szCs w:val="18"/>
              </w:rPr>
              <w:t xml:space="preserve"> </w:t>
            </w:r>
            <w:r w:rsidRPr="00326156">
              <w:rPr>
                <w:rFonts w:ascii="Arial" w:hAnsi="Arial" w:cs="Arial"/>
                <w:b/>
                <w:bCs/>
                <w:color w:val="000066"/>
                <w:sz w:val="18"/>
                <w:szCs w:val="18"/>
              </w:rPr>
              <w:t>STAR</w:t>
            </w:r>
            <w:r>
              <w:rPr>
                <w:rFonts w:ascii="Arial" w:hAnsi="Arial" w:cs="Arial"/>
                <w:b/>
                <w:bCs/>
                <w:color w:val="000066"/>
                <w:sz w:val="18"/>
                <w:szCs w:val="18"/>
              </w:rPr>
              <w:t xml:space="preserve">      </w:t>
            </w:r>
          </w:p>
          <w:p w:rsidR="002C0A4A" w:rsidRDefault="002C0A4A" w:rsidP="00BF6AD5">
            <w:pPr>
              <w:rPr>
                <w:rFonts w:ascii="Arial" w:hAnsi="Arial" w:cs="Arial"/>
                <w:b/>
                <w:bCs/>
                <w:color w:val="0000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18"/>
                <w:szCs w:val="18"/>
              </w:rPr>
              <w:t xml:space="preserve">  FOOTBALL</w:t>
            </w:r>
            <w:r w:rsidRPr="00326156">
              <w:rPr>
                <w:rFonts w:ascii="Arial" w:hAnsi="Arial" w:cs="Arial"/>
                <w:b/>
                <w:bCs/>
                <w:color w:val="000066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66"/>
                <w:sz w:val="18"/>
                <w:szCs w:val="18"/>
              </w:rPr>
              <w:t xml:space="preserve">     </w:t>
            </w:r>
          </w:p>
          <w:p w:rsidR="002C0A4A" w:rsidRPr="00326156" w:rsidRDefault="002C0A4A" w:rsidP="00BF6AD5">
            <w:pPr>
              <w:rPr>
                <w:rFonts w:ascii="Arial" w:hAnsi="Arial" w:cs="Arial"/>
                <w:b/>
                <w:bCs/>
                <w:color w:val="0000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18"/>
                <w:szCs w:val="18"/>
              </w:rPr>
              <w:t xml:space="preserve">     </w:t>
            </w:r>
            <w:r w:rsidRPr="00326156">
              <w:rPr>
                <w:rFonts w:ascii="Arial" w:hAnsi="Arial" w:cs="Arial"/>
                <w:b/>
                <w:bCs/>
                <w:color w:val="000066"/>
                <w:sz w:val="18"/>
                <w:szCs w:val="18"/>
              </w:rPr>
              <w:t>GAME</w:t>
            </w:r>
          </w:p>
          <w:p w:rsidR="002C0A4A" w:rsidRDefault="002C0A4A" w:rsidP="00BF6AD5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 w:rsidRPr="00326156">
              <w:rPr>
                <w:rFonts w:ascii="Arial" w:hAnsi="Arial" w:cs="Arial"/>
                <w:b/>
                <w:bCs/>
                <w:color w:val="000066"/>
                <w:sz w:val="18"/>
                <w:szCs w:val="18"/>
              </w:rPr>
              <w:t xml:space="preserve">IN </w:t>
            </w:r>
            <w:smartTag w:uri="urn:schemas-microsoft-com:office:smarttags" w:element="City">
              <w:r>
                <w:rPr>
                  <w:rFonts w:ascii="Arial" w:hAnsi="Arial" w:cs="Arial"/>
                  <w:b/>
                  <w:bCs/>
                  <w:color w:val="000066"/>
                  <w:sz w:val="18"/>
                  <w:szCs w:val="18"/>
                </w:rPr>
                <w:t>ANDERSON</w:t>
              </w:r>
            </w:smartTag>
          </w:p>
        </w:tc>
      </w:tr>
      <w:tr w:rsidR="002C0A4A" w:rsidTr="00CD4720">
        <w:trPr>
          <w:trHeight w:val="18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29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122AD1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</w:pPr>
            <w:r w:rsidRPr="00122AD1"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  <w:t>5-4-3-2-1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247781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30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792983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F6AD5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31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E024D0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CrossFit</w:t>
            </w:r>
          </w:p>
          <w:p w:rsidR="002C0A4A" w:rsidRDefault="002C0A4A" w:rsidP="00D46D84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Bench</w:t>
            </w:r>
          </w:p>
          <w:p w:rsidR="002C0A4A" w:rsidRDefault="002C0A4A" w:rsidP="00D46D84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Squat</w:t>
            </w:r>
          </w:p>
          <w:p w:rsidR="002C0A4A" w:rsidRDefault="002C0A4A" w:rsidP="00E024D0">
            <w:pPr>
              <w:rPr>
                <w:rFonts w:ascii="Arial" w:hAnsi="Arial" w:cs="Arial"/>
                <w:bCs/>
                <w:color w:val="000066"/>
                <w:sz w:val="20"/>
                <w:szCs w:val="20"/>
              </w:rPr>
            </w:pPr>
          </w:p>
          <w:p w:rsidR="002C0A4A" w:rsidRDefault="002C0A4A" w:rsidP="00E024D0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5:00PM</w:t>
            </w:r>
          </w:p>
          <w:p w:rsidR="002C0A4A" w:rsidRDefault="002C0A4A" w:rsidP="00BF6AD5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F6AD5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Pr="00326156" w:rsidRDefault="002C0A4A" w:rsidP="00B62FD9">
            <w:pPr>
              <w:rPr>
                <w:rFonts w:ascii="Arial" w:hAnsi="Arial" w:cs="Arial"/>
                <w:color w:val="000066"/>
                <w:sz w:val="20"/>
                <w:szCs w:val="20"/>
              </w:rPr>
            </w:pPr>
          </w:p>
        </w:tc>
      </w:tr>
    </w:tbl>
    <w:p w:rsidR="002C0A4A" w:rsidRDefault="002C0A4A" w:rsidP="00B62FD9">
      <w:pPr>
        <w:rPr>
          <w:rFonts w:ascii="Arial" w:hAnsi="Arial" w:cs="Arial"/>
          <w:vanish/>
          <w:color w:val="000066"/>
          <w:sz w:val="27"/>
          <w:szCs w:val="27"/>
        </w:rPr>
      </w:pPr>
    </w:p>
    <w:tbl>
      <w:tblPr>
        <w:tblW w:w="9354" w:type="dxa"/>
        <w:tblCellSpacing w:w="0" w:type="dxa"/>
        <w:tblInd w:w="6" w:type="dxa"/>
        <w:tblCellMar>
          <w:left w:w="0" w:type="dxa"/>
          <w:right w:w="0" w:type="dxa"/>
        </w:tblCellMar>
        <w:tblLook w:val="0000"/>
      </w:tblPr>
      <w:tblGrid>
        <w:gridCol w:w="2326"/>
        <w:gridCol w:w="4492"/>
        <w:gridCol w:w="2536"/>
      </w:tblGrid>
      <w:tr w:rsidR="002C0A4A" w:rsidTr="00637260">
        <w:trPr>
          <w:tblCellSpacing w:w="0" w:type="dxa"/>
        </w:trPr>
        <w:tc>
          <w:tcPr>
            <w:tcW w:w="2326" w:type="dxa"/>
          </w:tcPr>
          <w:p w:rsidR="002C0A4A" w:rsidRDefault="002C0A4A" w:rsidP="00B62FD9">
            <w:pPr>
              <w:pStyle w:val="Heading5"/>
              <w:jc w:val="center"/>
              <w:rPr>
                <w:rFonts w:ascii="Arial" w:hAnsi="Arial" w:cs="Arial"/>
                <w:color w:val="000066"/>
              </w:rPr>
            </w:pPr>
          </w:p>
        </w:tc>
        <w:tc>
          <w:tcPr>
            <w:tcW w:w="4492" w:type="dxa"/>
            <w:vMerge w:val="restart"/>
          </w:tcPr>
          <w:p w:rsidR="002C0A4A" w:rsidRDefault="002C0A4A" w:rsidP="00637260">
            <w:pPr>
              <w:pStyle w:val="Heading1"/>
              <w:rPr>
                <w:rFonts w:ascii="Arial" w:hAnsi="Arial" w:cs="Arial"/>
                <w:color w:val="000066"/>
              </w:rPr>
            </w:pPr>
            <w:r>
              <w:rPr>
                <w:rFonts w:ascii="Arial" w:hAnsi="Arial" w:cs="Arial"/>
                <w:color w:val="000066"/>
              </w:rPr>
              <w:t xml:space="preserve">   AUGUST 2012</w:t>
            </w:r>
          </w:p>
          <w:p w:rsidR="002C0A4A" w:rsidRDefault="002C0A4A" w:rsidP="00B62FD9">
            <w:pPr>
              <w:pStyle w:val="Heading1"/>
              <w:jc w:val="center"/>
              <w:rPr>
                <w:rFonts w:ascii="Arial" w:hAnsi="Arial" w:cs="Arial"/>
                <w:color w:val="000066"/>
              </w:rPr>
            </w:pPr>
          </w:p>
        </w:tc>
        <w:tc>
          <w:tcPr>
            <w:tcW w:w="2536" w:type="dxa"/>
            <w:vMerge w:val="restart"/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pStyle w:val="z-TopofForm"/>
            </w:pPr>
            <w:r>
              <w:t>Top of Form</w:t>
            </w:r>
          </w:p>
          <w:p w:rsidR="002C0A4A" w:rsidRDefault="002C0A4A" w:rsidP="00B62FD9">
            <w:pPr>
              <w:pStyle w:val="z-BottomofForm"/>
            </w:pPr>
            <w:r>
              <w:t>Bottom of Form</w:t>
            </w:r>
          </w:p>
        </w:tc>
      </w:tr>
      <w:tr w:rsidR="002C0A4A" w:rsidTr="00637260">
        <w:trPr>
          <w:trHeight w:val="1233"/>
          <w:tblCellSpacing w:w="0" w:type="dxa"/>
        </w:trPr>
        <w:tc>
          <w:tcPr>
            <w:tcW w:w="2326" w:type="dxa"/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vMerge/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kern w:val="36"/>
                <w:sz w:val="48"/>
                <w:szCs w:val="48"/>
              </w:rPr>
            </w:pPr>
          </w:p>
        </w:tc>
        <w:tc>
          <w:tcPr>
            <w:tcW w:w="0" w:type="auto"/>
            <w:vMerge/>
          </w:tcPr>
          <w:p w:rsidR="002C0A4A" w:rsidRDefault="002C0A4A" w:rsidP="00B62FD9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</w:tbl>
    <w:p w:rsidR="002C0A4A" w:rsidRDefault="002C0A4A" w:rsidP="00B62FD9">
      <w:pPr>
        <w:rPr>
          <w:rFonts w:ascii="Arial" w:hAnsi="Arial" w:cs="Arial"/>
          <w:vanish/>
          <w:color w:val="000066"/>
          <w:sz w:val="27"/>
          <w:szCs w:val="27"/>
        </w:rPr>
      </w:pPr>
    </w:p>
    <w:tbl>
      <w:tblPr>
        <w:tblW w:w="504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22"/>
        <w:gridCol w:w="1214"/>
        <w:gridCol w:w="1431"/>
        <w:gridCol w:w="1537"/>
        <w:gridCol w:w="1441"/>
        <w:gridCol w:w="1350"/>
        <w:gridCol w:w="1170"/>
      </w:tblGrid>
      <w:tr w:rsidR="002C0A4A" w:rsidTr="00BF3B1F">
        <w:trPr>
          <w:trHeight w:val="378"/>
          <w:tblCellSpacing w:w="0" w:type="dxa"/>
        </w:trPr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Sunday 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Monday 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Tuesday 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08529D">
            <w:pPr>
              <w:pStyle w:val="NormalWeb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Wednesday 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Thursday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Friday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Saturday</w:t>
            </w:r>
          </w:p>
        </w:tc>
      </w:tr>
      <w:tr w:rsidR="002C0A4A" w:rsidTr="00BF3B1F">
        <w:trPr>
          <w:trHeight w:val="2175"/>
          <w:tblCellSpacing w:w="0" w:type="dxa"/>
        </w:trPr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 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7A5D2C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</w:pPr>
            <w:r w:rsidRPr="00122AD1"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  <w:t>5-4-3-2-1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8E4751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 xml:space="preserve">1 </w:t>
            </w:r>
          </w:p>
          <w:p w:rsidR="002C0A4A" w:rsidRDefault="002C0A4A" w:rsidP="008E4751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Clean</w:t>
            </w:r>
          </w:p>
          <w:p w:rsidR="002C0A4A" w:rsidRDefault="002C0A4A" w:rsidP="008E4751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Dead Lift</w:t>
            </w:r>
          </w:p>
          <w:p w:rsidR="002C0A4A" w:rsidRPr="0047632D" w:rsidRDefault="002C0A4A" w:rsidP="008E4751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5:00PM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77BD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</w:t>
            </w:r>
          </w:p>
          <w:p w:rsidR="002C0A4A" w:rsidRDefault="002C0A4A" w:rsidP="00B77BD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Incline</w:t>
            </w:r>
          </w:p>
          <w:p w:rsidR="002C0A4A" w:rsidRDefault="002C0A4A" w:rsidP="00B77BDC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Box Squat</w:t>
            </w:r>
          </w:p>
          <w:p w:rsidR="002C0A4A" w:rsidRDefault="002C0A4A" w:rsidP="00B77BDC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OHS WEIGHT ROOM 5:00PM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E024D0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E024D0">
              <w:rPr>
                <w:rFonts w:ascii="Arial" w:hAnsi="Arial" w:cs="Arial"/>
                <w:b/>
                <w:color w:val="000066"/>
                <w:sz w:val="27"/>
                <w:szCs w:val="27"/>
              </w:rPr>
              <w:t xml:space="preserve">3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E024D0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E024D0">
              <w:rPr>
                <w:rFonts w:ascii="Arial" w:hAnsi="Arial" w:cs="Arial"/>
                <w:b/>
                <w:color w:val="000066"/>
                <w:sz w:val="27"/>
                <w:szCs w:val="27"/>
              </w:rPr>
              <w:t xml:space="preserve">4 </w:t>
            </w:r>
          </w:p>
        </w:tc>
      </w:tr>
      <w:tr w:rsidR="002C0A4A" w:rsidTr="00BF3B1F">
        <w:trPr>
          <w:trHeight w:val="2175"/>
          <w:tblCellSpacing w:w="0" w:type="dxa"/>
        </w:trPr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E024D0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E024D0">
              <w:rPr>
                <w:rFonts w:ascii="Arial" w:hAnsi="Arial" w:cs="Arial"/>
                <w:b/>
                <w:color w:val="000066"/>
                <w:sz w:val="27"/>
                <w:szCs w:val="27"/>
              </w:rPr>
              <w:t>5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E024D0">
              <w:rPr>
                <w:rFonts w:ascii="Arial" w:hAnsi="Arial" w:cs="Arial"/>
                <w:b/>
                <w:color w:val="000066"/>
                <w:sz w:val="27"/>
                <w:szCs w:val="27"/>
              </w:rPr>
              <w:t>6</w:t>
            </w:r>
          </w:p>
          <w:p w:rsidR="002C0A4A" w:rsidRPr="00E024D0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color w:val="000066"/>
                <w:sz w:val="27"/>
                <w:szCs w:val="27"/>
              </w:rPr>
              <w:t>Coaches meeting 4pm</w:t>
            </w:r>
          </w:p>
          <w:p w:rsidR="002C0A4A" w:rsidRPr="0008529D" w:rsidRDefault="002C0A4A" w:rsidP="00BF3B1F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  <w:r w:rsidRPr="0008529D">
              <w:rPr>
                <w:rFonts w:ascii="Arial" w:hAnsi="Arial" w:cs="Arial"/>
                <w:b/>
                <w:color w:val="000066"/>
                <w:sz w:val="16"/>
                <w:szCs w:val="16"/>
              </w:rPr>
              <w:t>FOOTBALL PRACTICE</w:t>
            </w:r>
          </w:p>
          <w:p w:rsidR="002C0A4A" w:rsidRPr="004E3F5D" w:rsidRDefault="002C0A4A" w:rsidP="00BF3B1F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  <w:r w:rsidRPr="004E3F5D">
              <w:rPr>
                <w:rFonts w:ascii="Arial" w:hAnsi="Arial" w:cs="Arial"/>
                <w:b/>
                <w:color w:val="000066"/>
                <w:sz w:val="16"/>
                <w:szCs w:val="16"/>
              </w:rPr>
              <w:t>5PM – 8:30PM</w:t>
            </w:r>
          </w:p>
          <w:p w:rsidR="002C0A4A" w:rsidRPr="00CE702F" w:rsidRDefault="002C0A4A" w:rsidP="00BF3B1F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FROSH,JV, AND VARSITY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E024D0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E024D0">
              <w:rPr>
                <w:rFonts w:ascii="Arial" w:hAnsi="Arial" w:cs="Arial"/>
                <w:b/>
                <w:color w:val="000066"/>
                <w:sz w:val="27"/>
                <w:szCs w:val="27"/>
              </w:rPr>
              <w:t>7</w:t>
            </w:r>
          </w:p>
          <w:p w:rsidR="002C0A4A" w:rsidRPr="0008529D" w:rsidRDefault="002C0A4A" w:rsidP="00BF3B1F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  <w:r w:rsidRPr="0008529D">
              <w:rPr>
                <w:rFonts w:ascii="Arial" w:hAnsi="Arial" w:cs="Arial"/>
                <w:b/>
                <w:color w:val="000066"/>
                <w:sz w:val="16"/>
                <w:szCs w:val="16"/>
              </w:rPr>
              <w:t>FOOTBALL PRACTICE</w:t>
            </w:r>
          </w:p>
          <w:p w:rsidR="002C0A4A" w:rsidRPr="004E3F5D" w:rsidRDefault="002C0A4A" w:rsidP="00BF3B1F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  <w:r w:rsidRPr="004E3F5D">
              <w:rPr>
                <w:rFonts w:ascii="Arial" w:hAnsi="Arial" w:cs="Arial"/>
                <w:b/>
                <w:color w:val="000066"/>
                <w:sz w:val="16"/>
                <w:szCs w:val="16"/>
              </w:rPr>
              <w:t>5PM – 8:30PM</w:t>
            </w:r>
          </w:p>
          <w:p w:rsidR="002C0A4A" w:rsidRDefault="002C0A4A" w:rsidP="00BF3B1F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F3B1F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FROSH,JV, AND VARSITY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E024D0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E024D0">
              <w:rPr>
                <w:rFonts w:ascii="Arial" w:hAnsi="Arial" w:cs="Arial"/>
                <w:b/>
                <w:color w:val="000066"/>
                <w:sz w:val="27"/>
                <w:szCs w:val="27"/>
              </w:rPr>
              <w:t>8</w:t>
            </w:r>
          </w:p>
          <w:p w:rsidR="002C0A4A" w:rsidRPr="0008529D" w:rsidRDefault="002C0A4A" w:rsidP="00BF3B1F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  <w:r w:rsidRPr="0008529D">
              <w:rPr>
                <w:rFonts w:ascii="Arial" w:hAnsi="Arial" w:cs="Arial"/>
                <w:b/>
                <w:color w:val="000066"/>
                <w:sz w:val="16"/>
                <w:szCs w:val="16"/>
              </w:rPr>
              <w:t>FOOTBALL PRACTICE</w:t>
            </w:r>
          </w:p>
          <w:p w:rsidR="002C0A4A" w:rsidRPr="004E3F5D" w:rsidRDefault="002C0A4A" w:rsidP="00BF3B1F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  <w:r w:rsidRPr="004E3F5D">
              <w:rPr>
                <w:rFonts w:ascii="Arial" w:hAnsi="Arial" w:cs="Arial"/>
                <w:b/>
                <w:color w:val="000066"/>
                <w:sz w:val="16"/>
                <w:szCs w:val="16"/>
              </w:rPr>
              <w:t>5PM – 8:30PM</w:t>
            </w:r>
          </w:p>
          <w:p w:rsidR="002C0A4A" w:rsidRDefault="002C0A4A" w:rsidP="00BF3B1F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F3B1F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FROSH,JV, AND VARSITY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9</w:t>
            </w:r>
          </w:p>
          <w:p w:rsidR="002C0A4A" w:rsidRPr="0008529D" w:rsidRDefault="002C0A4A" w:rsidP="00BF3B1F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  <w:r w:rsidRPr="0008529D">
              <w:rPr>
                <w:rFonts w:ascii="Arial" w:hAnsi="Arial" w:cs="Arial"/>
                <w:b/>
                <w:color w:val="000066"/>
                <w:sz w:val="16"/>
                <w:szCs w:val="16"/>
              </w:rPr>
              <w:t>FOOTBALL PRACTICE</w:t>
            </w:r>
          </w:p>
          <w:p w:rsidR="002C0A4A" w:rsidRPr="004E3F5D" w:rsidRDefault="002C0A4A" w:rsidP="00BF3B1F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  <w:r w:rsidRPr="004E3F5D">
              <w:rPr>
                <w:rFonts w:ascii="Arial" w:hAnsi="Arial" w:cs="Arial"/>
                <w:b/>
                <w:color w:val="000066"/>
                <w:sz w:val="16"/>
                <w:szCs w:val="16"/>
              </w:rPr>
              <w:t>5PM – 8:30PM</w:t>
            </w:r>
          </w:p>
          <w:p w:rsidR="002C0A4A" w:rsidRDefault="002C0A4A" w:rsidP="00BF3B1F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F3B1F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FROSH,JV, AND VARSITY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E024D0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E024D0">
              <w:rPr>
                <w:rFonts w:ascii="Arial" w:hAnsi="Arial" w:cs="Arial"/>
                <w:b/>
                <w:color w:val="000066"/>
                <w:sz w:val="27"/>
                <w:szCs w:val="27"/>
              </w:rPr>
              <w:t>10</w:t>
            </w:r>
          </w:p>
          <w:p w:rsidR="002C0A4A" w:rsidRPr="0008529D" w:rsidRDefault="002C0A4A" w:rsidP="00BF3B1F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  <w:r w:rsidRPr="0008529D">
              <w:rPr>
                <w:rFonts w:ascii="Arial" w:hAnsi="Arial" w:cs="Arial"/>
                <w:b/>
                <w:color w:val="000066"/>
                <w:sz w:val="16"/>
                <w:szCs w:val="16"/>
              </w:rPr>
              <w:t>FOOTBALL PRACTICE</w:t>
            </w:r>
          </w:p>
          <w:p w:rsidR="002C0A4A" w:rsidRPr="004E3F5D" w:rsidRDefault="002C0A4A" w:rsidP="00BF3B1F">
            <w:pPr>
              <w:rPr>
                <w:rFonts w:ascii="Arial" w:hAnsi="Arial" w:cs="Arial"/>
                <w:b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66"/>
                <w:sz w:val="16"/>
                <w:szCs w:val="16"/>
              </w:rPr>
              <w:t>5PM – 8:0</w:t>
            </w:r>
            <w:r w:rsidRPr="004E3F5D">
              <w:rPr>
                <w:rFonts w:ascii="Arial" w:hAnsi="Arial" w:cs="Arial"/>
                <w:b/>
                <w:color w:val="000066"/>
                <w:sz w:val="16"/>
                <w:szCs w:val="16"/>
              </w:rPr>
              <w:t>0PM</w:t>
            </w:r>
          </w:p>
          <w:p w:rsidR="002C0A4A" w:rsidRDefault="002C0A4A" w:rsidP="00BF3B1F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F3B1F">
            <w:pPr>
              <w:rPr>
                <w:rFonts w:ascii="Arial" w:hAnsi="Arial" w:cs="Arial"/>
                <w:b/>
                <w:color w:val="000066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color w:val="000066"/>
                <w:sz w:val="16"/>
                <w:szCs w:val="16"/>
                <w:highlight w:val="yellow"/>
              </w:rPr>
              <w:t>BLUE&amp;WHITE</w:t>
            </w:r>
          </w:p>
          <w:p w:rsidR="002C0A4A" w:rsidRPr="00353F7A" w:rsidRDefault="002C0A4A" w:rsidP="00BF3B1F">
            <w:pPr>
              <w:rPr>
                <w:rFonts w:ascii="Arial" w:hAnsi="Arial" w:cs="Arial"/>
                <w:color w:val="000066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color w:val="000066"/>
                <w:sz w:val="16"/>
                <w:szCs w:val="16"/>
                <w:highlight w:val="yellow"/>
              </w:rPr>
              <w:t>SCRIMMAGE</w:t>
            </w:r>
            <w:r w:rsidRPr="00353F7A">
              <w:rPr>
                <w:rFonts w:ascii="Arial" w:hAnsi="Arial" w:cs="Arial"/>
                <w:b/>
                <w:color w:val="000066"/>
                <w:sz w:val="16"/>
                <w:szCs w:val="16"/>
                <w:highlight w:val="yellow"/>
              </w:rPr>
              <w:t xml:space="preserve"> 6:30PM</w:t>
            </w:r>
          </w:p>
          <w:p w:rsidR="002C0A4A" w:rsidRDefault="002C0A4A" w:rsidP="00BF3B1F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 w:rsidRPr="00353F7A">
              <w:rPr>
                <w:rFonts w:ascii="Arial" w:hAnsi="Arial" w:cs="Arial"/>
                <w:color w:val="000066"/>
                <w:sz w:val="16"/>
                <w:szCs w:val="16"/>
                <w:highlight w:val="yellow"/>
              </w:rPr>
              <w:t>FROSH,JV, AND VARSITY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E024D0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E024D0">
              <w:rPr>
                <w:rFonts w:ascii="Arial" w:hAnsi="Arial" w:cs="Arial"/>
                <w:b/>
                <w:color w:val="000066"/>
                <w:sz w:val="27"/>
                <w:szCs w:val="27"/>
              </w:rPr>
              <w:t>11</w:t>
            </w:r>
          </w:p>
        </w:tc>
      </w:tr>
      <w:tr w:rsidR="002C0A4A" w:rsidTr="00BF3B1F">
        <w:trPr>
          <w:trHeight w:val="2037"/>
          <w:tblCellSpacing w:w="0" w:type="dxa"/>
        </w:trPr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12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024B53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024B53">
              <w:rPr>
                <w:rFonts w:ascii="Arial" w:hAnsi="Arial" w:cs="Arial"/>
                <w:b/>
                <w:color w:val="000066"/>
                <w:sz w:val="27"/>
                <w:szCs w:val="27"/>
              </w:rPr>
              <w:t>10-8-6</w:t>
            </w:r>
          </w:p>
          <w:p w:rsidR="002C0A4A" w:rsidRPr="0008529D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13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Pr="00581309" w:rsidRDefault="002C0A4A" w:rsidP="00BF3B1F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SQUAT</w:t>
            </w:r>
          </w:p>
          <w:p w:rsidR="002C0A4A" w:rsidRPr="00581309" w:rsidRDefault="002C0A4A" w:rsidP="00BF3B1F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BENCH</w:t>
            </w:r>
          </w:p>
          <w:p w:rsidR="002C0A4A" w:rsidRPr="00581309" w:rsidRDefault="002C0A4A" w:rsidP="00BF3B1F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DEAD LIFT</w:t>
            </w:r>
          </w:p>
          <w:p w:rsidR="002C0A4A" w:rsidRDefault="002C0A4A" w:rsidP="00BF3B1F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F3B1F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Pr="004E3F5D" w:rsidRDefault="002C0A4A" w:rsidP="00BF3B1F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5PM – 7</w:t>
            </w:r>
            <w:r w:rsidRPr="004E3F5D">
              <w:rPr>
                <w:rFonts w:ascii="Arial" w:hAnsi="Arial" w:cs="Arial"/>
                <w:color w:val="000066"/>
                <w:sz w:val="16"/>
                <w:szCs w:val="16"/>
              </w:rPr>
              <w:t>:30PM</w:t>
            </w:r>
          </w:p>
          <w:p w:rsidR="002C0A4A" w:rsidRPr="009E1E32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14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F3B1F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Pr="004E3F5D" w:rsidRDefault="002C0A4A" w:rsidP="00BF3B1F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5PM – 7</w:t>
            </w:r>
            <w:r w:rsidRPr="004E3F5D">
              <w:rPr>
                <w:rFonts w:ascii="Arial" w:hAnsi="Arial" w:cs="Arial"/>
                <w:color w:val="000066"/>
                <w:sz w:val="16"/>
                <w:szCs w:val="16"/>
              </w:rPr>
              <w:t>:30PM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15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Pr="00581309" w:rsidRDefault="002C0A4A" w:rsidP="00B62FD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BOX SQUAT</w:t>
            </w:r>
          </w:p>
          <w:p w:rsidR="002C0A4A" w:rsidRPr="00581309" w:rsidRDefault="002C0A4A" w:rsidP="00B62FD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INCLINE</w:t>
            </w:r>
          </w:p>
          <w:p w:rsidR="002C0A4A" w:rsidRPr="00581309" w:rsidRDefault="002C0A4A" w:rsidP="00B62FD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CLEAN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16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17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18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Pr="004E3F5D" w:rsidRDefault="002C0A4A" w:rsidP="00BF3B1F">
            <w:pPr>
              <w:rPr>
                <w:rFonts w:ascii="Arial" w:hAnsi="Arial" w:cs="Arial"/>
                <w:b/>
                <w:color w:val="000066"/>
                <w:sz w:val="20"/>
                <w:szCs w:val="20"/>
                <w:highlight w:val="green"/>
              </w:rPr>
            </w:pPr>
            <w:r w:rsidRPr="004E3F5D">
              <w:rPr>
                <w:rFonts w:ascii="Arial" w:hAnsi="Arial" w:cs="Arial"/>
                <w:b/>
                <w:color w:val="000066"/>
                <w:sz w:val="20"/>
                <w:szCs w:val="20"/>
                <w:highlight w:val="green"/>
              </w:rPr>
              <w:t>Orland</w:t>
            </w:r>
          </w:p>
          <w:p w:rsidR="002C0A4A" w:rsidRPr="004E3F5D" w:rsidRDefault="002C0A4A" w:rsidP="00BF3B1F">
            <w:pPr>
              <w:rPr>
                <w:rFonts w:ascii="Arial" w:hAnsi="Arial" w:cs="Arial"/>
                <w:b/>
                <w:color w:val="000066"/>
                <w:sz w:val="20"/>
                <w:szCs w:val="20"/>
                <w:highlight w:val="green"/>
              </w:rPr>
            </w:pPr>
            <w:r w:rsidRPr="004E3F5D">
              <w:rPr>
                <w:rFonts w:ascii="Arial" w:hAnsi="Arial" w:cs="Arial"/>
                <w:b/>
                <w:color w:val="000066"/>
                <w:sz w:val="20"/>
                <w:szCs w:val="20"/>
                <w:highlight w:val="green"/>
              </w:rPr>
              <w:t>Scrimmage</w:t>
            </w:r>
          </w:p>
          <w:p w:rsidR="002C0A4A" w:rsidRPr="004E3F5D" w:rsidRDefault="002C0A4A" w:rsidP="00BF3B1F">
            <w:pPr>
              <w:rPr>
                <w:rFonts w:ascii="Arial" w:hAnsi="Arial" w:cs="Arial"/>
                <w:b/>
                <w:color w:val="000066"/>
                <w:sz w:val="20"/>
                <w:szCs w:val="20"/>
                <w:highlight w:val="green"/>
              </w:rPr>
            </w:pPr>
          </w:p>
          <w:p w:rsidR="002C0A4A" w:rsidRDefault="002C0A4A" w:rsidP="00BF3B1F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 w:rsidRPr="004E3F5D">
              <w:rPr>
                <w:rFonts w:ascii="Arial" w:hAnsi="Arial" w:cs="Arial"/>
                <w:b/>
                <w:color w:val="000066"/>
                <w:sz w:val="20"/>
                <w:szCs w:val="20"/>
                <w:highlight w:val="green"/>
              </w:rPr>
              <w:t>10AM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</w:tr>
      <w:tr w:rsidR="002C0A4A" w:rsidTr="00BF3B1F">
        <w:trPr>
          <w:trHeight w:val="2175"/>
          <w:tblCellSpacing w:w="0" w:type="dxa"/>
        </w:trPr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19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08529D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</w:pPr>
            <w: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  <w:t>3x3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20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SQUAT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BENCH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DEAD LIFT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21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ZERO PERIOD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7:15AM </w:t>
            </w:r>
          </w:p>
          <w:p w:rsidR="002C0A4A" w:rsidRPr="009E1E32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VARSITY ONLY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22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BOX SQUAT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INCLINE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CLEAN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23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24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F73E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F73E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F73E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Pr="00BF3B1F" w:rsidRDefault="002C0A4A" w:rsidP="00F73EA1">
            <w:pPr>
              <w:rPr>
                <w:rFonts w:ascii="Arial" w:hAnsi="Arial" w:cs="Arial"/>
                <w:b/>
                <w:color w:val="000066"/>
                <w:sz w:val="20"/>
                <w:szCs w:val="20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3:30 -5PM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25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F73EA1">
            <w:pPr>
              <w:rPr>
                <w:rFonts w:ascii="Arial" w:hAnsi="Arial" w:cs="Arial"/>
                <w:b/>
                <w:color w:val="000066"/>
                <w:sz w:val="20"/>
                <w:szCs w:val="20"/>
                <w:highlight w:val="cyan"/>
              </w:rPr>
            </w:pPr>
          </w:p>
          <w:p w:rsidR="002C0A4A" w:rsidRDefault="002C0A4A" w:rsidP="00F73EA1">
            <w:pPr>
              <w:rPr>
                <w:rFonts w:ascii="Arial" w:hAnsi="Arial" w:cs="Arial"/>
                <w:b/>
                <w:color w:val="000066"/>
                <w:sz w:val="20"/>
                <w:szCs w:val="20"/>
              </w:rPr>
            </w:pPr>
            <w:r w:rsidRPr="00BF3B1F">
              <w:rPr>
                <w:rFonts w:ascii="Arial" w:hAnsi="Arial" w:cs="Arial"/>
                <w:b/>
                <w:color w:val="000066"/>
                <w:sz w:val="20"/>
                <w:szCs w:val="20"/>
                <w:highlight w:val="cyan"/>
              </w:rPr>
              <w:t>Scrimmage</w:t>
            </w:r>
          </w:p>
          <w:p w:rsidR="002C0A4A" w:rsidRDefault="002C0A4A" w:rsidP="00F73EA1">
            <w:pPr>
              <w:rPr>
                <w:rFonts w:ascii="Arial" w:hAnsi="Arial" w:cs="Arial"/>
                <w:b/>
                <w:color w:val="000066"/>
                <w:sz w:val="20"/>
                <w:szCs w:val="20"/>
              </w:rPr>
            </w:pPr>
          </w:p>
          <w:p w:rsidR="002C0A4A" w:rsidRPr="007567DB" w:rsidRDefault="002C0A4A" w:rsidP="00F73E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66"/>
                <w:sz w:val="20"/>
                <w:szCs w:val="20"/>
                <w:highlight w:val="cyan"/>
              </w:rPr>
              <w:t>10:00AM</w:t>
            </w:r>
            <w:r w:rsidRPr="00BF3B1F">
              <w:rPr>
                <w:rFonts w:ascii="Arial" w:hAnsi="Arial" w:cs="Arial"/>
                <w:b/>
                <w:color w:val="000066"/>
                <w:sz w:val="20"/>
                <w:szCs w:val="20"/>
                <w:highlight w:val="cyan"/>
              </w:rPr>
              <w:t xml:space="preserve">  ??</w:t>
            </w:r>
          </w:p>
        </w:tc>
      </w:tr>
      <w:tr w:rsidR="002C0A4A" w:rsidTr="00BF3B1F">
        <w:trPr>
          <w:trHeight w:val="2175"/>
          <w:tblCellSpacing w:w="0" w:type="dxa"/>
        </w:trPr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26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08529D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</w:pPr>
            <w:r>
              <w:rPr>
                <w:rFonts w:ascii="Arial" w:hAnsi="Arial" w:cs="Arial"/>
                <w:b/>
                <w:color w:val="000066"/>
                <w:sz w:val="27"/>
                <w:szCs w:val="27"/>
                <w:u w:val="single"/>
              </w:rPr>
              <w:t>5-5-5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27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SQUAT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BENCH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DEAD LIFT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28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ZERO PERIOD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7:15AM </w:t>
            </w:r>
          </w:p>
          <w:p w:rsidR="002C0A4A" w:rsidRPr="009E1E32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VARSITY ONLY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29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BOX SQUAT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INCLINE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CLEAN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E024D0">
              <w:rPr>
                <w:rFonts w:ascii="Arial" w:hAnsi="Arial" w:cs="Arial"/>
                <w:b/>
                <w:color w:val="000066"/>
                <w:sz w:val="27"/>
                <w:szCs w:val="27"/>
              </w:rPr>
              <w:t xml:space="preserve">30 </w:t>
            </w:r>
          </w:p>
          <w:p w:rsidR="002C0A4A" w:rsidRDefault="002C0A4A" w:rsidP="0008099E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FRESHMAN GAME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ANDERSON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</w:p>
          <w:p w:rsidR="002C0A4A" w:rsidRDefault="002C0A4A" w:rsidP="00BF3B1F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F3B1F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3:30 -5PM</w:t>
            </w:r>
          </w:p>
          <w:p w:rsidR="002C0A4A" w:rsidRPr="00E024D0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E024D0">
              <w:rPr>
                <w:rFonts w:ascii="Arial" w:hAnsi="Arial" w:cs="Arial"/>
                <w:b/>
                <w:color w:val="000066"/>
                <w:sz w:val="27"/>
                <w:szCs w:val="27"/>
              </w:rPr>
              <w:t>31</w:t>
            </w:r>
          </w:p>
          <w:p w:rsidR="002C0A4A" w:rsidRDefault="002C0A4A" w:rsidP="0008099E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08099E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CHAMPIONSHIP MEETING </w:t>
            </w:r>
          </w:p>
          <w:p w:rsidR="002C0A4A" w:rsidRDefault="002C0A4A" w:rsidP="0008099E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VARSITY TEAM 3:30PM – 5:30PM</w:t>
            </w:r>
          </w:p>
          <w:p w:rsidR="002C0A4A" w:rsidRDefault="002C0A4A" w:rsidP="0008099E">
            <w:pPr>
              <w:rPr>
                <w:rFonts w:ascii="Arial" w:hAnsi="Arial" w:cs="Arial"/>
                <w:b/>
                <w:color w:val="000066"/>
                <w:sz w:val="27"/>
                <w:szCs w:val="27"/>
                <w:highlight w:val="yellow"/>
              </w:rPr>
            </w:pPr>
          </w:p>
          <w:p w:rsidR="002C0A4A" w:rsidRPr="00E024D0" w:rsidRDefault="002C0A4A" w:rsidP="001E670A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08099E">
              <w:rPr>
                <w:rFonts w:ascii="Arial" w:hAnsi="Arial" w:cs="Arial"/>
                <w:b/>
                <w:color w:val="000066"/>
                <w:sz w:val="27"/>
                <w:szCs w:val="27"/>
                <w:highlight w:val="yellow"/>
              </w:rPr>
              <w:t>A</w:t>
            </w:r>
            <w:r w:rsidRPr="001E670A">
              <w:rPr>
                <w:rFonts w:ascii="Arial" w:hAnsi="Arial" w:cs="Arial"/>
                <w:b/>
                <w:color w:val="000066"/>
                <w:sz w:val="27"/>
                <w:szCs w:val="27"/>
                <w:highlight w:val="yellow"/>
              </w:rPr>
              <w:t>nderson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 </w:t>
            </w:r>
          </w:p>
        </w:tc>
      </w:tr>
    </w:tbl>
    <w:p w:rsidR="002C0A4A" w:rsidRDefault="002C0A4A" w:rsidP="00B62FD9">
      <w:pPr>
        <w:rPr>
          <w:rFonts w:ascii="Arial" w:hAnsi="Arial" w:cs="Arial"/>
          <w:vanish/>
          <w:color w:val="000066"/>
          <w:sz w:val="27"/>
          <w:szCs w:val="27"/>
        </w:rPr>
      </w:pPr>
    </w:p>
    <w:p w:rsidR="002C0A4A" w:rsidRDefault="002C0A4A" w:rsidP="00B62FD9"/>
    <w:p w:rsidR="002C0A4A" w:rsidRDefault="002C0A4A" w:rsidP="00B62FD9"/>
    <w:p w:rsidR="002C0A4A" w:rsidRDefault="002C0A4A" w:rsidP="00B62FD9"/>
    <w:p w:rsidR="002C0A4A" w:rsidRDefault="002C0A4A" w:rsidP="00B62FD9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239"/>
        <w:gridCol w:w="4804"/>
        <w:gridCol w:w="2317"/>
      </w:tblGrid>
      <w:tr w:rsidR="002C0A4A" w:rsidTr="00B62FD9">
        <w:trPr>
          <w:tblCellSpacing w:w="0" w:type="dxa"/>
        </w:trPr>
        <w:tc>
          <w:tcPr>
            <w:tcW w:w="3885" w:type="dxa"/>
          </w:tcPr>
          <w:p w:rsidR="002C0A4A" w:rsidRDefault="002C0A4A" w:rsidP="00B62FD9">
            <w:pPr>
              <w:pStyle w:val="Heading5"/>
              <w:jc w:val="center"/>
              <w:rPr>
                <w:rFonts w:ascii="Arial" w:hAnsi="Arial" w:cs="Arial"/>
                <w:color w:val="000066"/>
              </w:rPr>
            </w:pPr>
          </w:p>
        </w:tc>
        <w:tc>
          <w:tcPr>
            <w:tcW w:w="6150" w:type="dxa"/>
            <w:vMerge w:val="restart"/>
          </w:tcPr>
          <w:p w:rsidR="002C0A4A" w:rsidRDefault="002C0A4A" w:rsidP="0008099E">
            <w:pPr>
              <w:pStyle w:val="Heading1"/>
              <w:jc w:val="center"/>
              <w:rPr>
                <w:rFonts w:ascii="Arial" w:hAnsi="Arial" w:cs="Arial"/>
                <w:color w:val="000066"/>
              </w:rPr>
            </w:pPr>
            <w:r>
              <w:rPr>
                <w:rFonts w:ascii="Arial" w:hAnsi="Arial" w:cs="Arial"/>
                <w:color w:val="000066"/>
              </w:rPr>
              <w:t>SEPTEMBER 2012</w:t>
            </w:r>
          </w:p>
        </w:tc>
        <w:tc>
          <w:tcPr>
            <w:tcW w:w="4020" w:type="dxa"/>
            <w:vMerge w:val="restart"/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pStyle w:val="z-TopofForm"/>
            </w:pPr>
            <w:r>
              <w:t>Top of Form</w:t>
            </w:r>
          </w:p>
          <w:p w:rsidR="002C0A4A" w:rsidRDefault="002C0A4A" w:rsidP="00B62FD9">
            <w:pPr>
              <w:pStyle w:val="z-BottomofForm"/>
            </w:pPr>
            <w:r>
              <w:t>Bottom of Form</w:t>
            </w:r>
          </w:p>
        </w:tc>
      </w:tr>
      <w:tr w:rsidR="002C0A4A" w:rsidTr="00B62FD9">
        <w:trPr>
          <w:tblCellSpacing w:w="0" w:type="dxa"/>
        </w:trPr>
        <w:tc>
          <w:tcPr>
            <w:tcW w:w="3885" w:type="dxa"/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vMerge/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kern w:val="36"/>
                <w:sz w:val="48"/>
                <w:szCs w:val="48"/>
              </w:rPr>
            </w:pPr>
          </w:p>
        </w:tc>
        <w:tc>
          <w:tcPr>
            <w:tcW w:w="0" w:type="auto"/>
            <w:vMerge/>
          </w:tcPr>
          <w:p w:rsidR="002C0A4A" w:rsidRDefault="002C0A4A" w:rsidP="00B62FD9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</w:tbl>
    <w:p w:rsidR="002C0A4A" w:rsidRDefault="002C0A4A" w:rsidP="00B62FD9">
      <w:pPr>
        <w:rPr>
          <w:rFonts w:ascii="Arial" w:hAnsi="Arial" w:cs="Arial"/>
          <w:vanish/>
          <w:color w:val="000066"/>
          <w:sz w:val="27"/>
          <w:szCs w:val="27"/>
        </w:rPr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23"/>
        <w:gridCol w:w="1323"/>
        <w:gridCol w:w="1322"/>
        <w:gridCol w:w="1456"/>
        <w:gridCol w:w="1322"/>
        <w:gridCol w:w="1322"/>
        <w:gridCol w:w="1322"/>
      </w:tblGrid>
      <w:tr w:rsidR="002C0A4A" w:rsidTr="001E670A">
        <w:trPr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Sunday 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Monday 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Tuesday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Wednesday 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Thursday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Friday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Saturday</w:t>
            </w:r>
          </w:p>
        </w:tc>
      </w:tr>
      <w:tr w:rsidR="002C0A4A" w:rsidTr="005B43BE">
        <w:trPr>
          <w:trHeight w:val="154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  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FILM EXCHANGE FROSH,JV &amp; VARSITY 7:30AM</w:t>
            </w:r>
          </w:p>
        </w:tc>
      </w:tr>
      <w:tr w:rsidR="002C0A4A" w:rsidTr="001E670A">
        <w:trPr>
          <w:trHeight w:val="20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Pr="0008529D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  <w:u w:val="single"/>
              </w:rPr>
              <w:t>5-3-1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3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SQUAT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BENCH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DEAD LIFT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4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ZERO PERIOD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7:15AM</w:t>
            </w:r>
          </w:p>
          <w:p w:rsidR="002C0A4A" w:rsidRPr="009E1E32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VARSITY ONLY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5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BOX SQUAT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INCLINE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CLEAN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 w:rsidRPr="0008099E">
              <w:rPr>
                <w:rFonts w:ascii="Arial" w:hAnsi="Arial" w:cs="Arial"/>
                <w:b/>
                <w:color w:val="000066"/>
                <w:sz w:val="27"/>
                <w:szCs w:val="27"/>
              </w:rPr>
              <w:t>6</w:t>
            </w: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FRESHMAN GAME </w:t>
            </w: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CENTRAL</w:t>
            </w: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VALLEY</w:t>
            </w: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3:30 -5PM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7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CHAMPIONSHIP MEETING </w:t>
            </w: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VARSITY TEAM </w:t>
            </w: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1E670A">
            <w:pPr>
              <w:rPr>
                <w:rFonts w:ascii="Arial" w:hAnsi="Arial" w:cs="Arial"/>
                <w:b/>
                <w:color w:val="000066"/>
                <w:sz w:val="27"/>
                <w:szCs w:val="27"/>
                <w:highlight w:val="yellow"/>
              </w:rPr>
            </w:pPr>
            <w:r>
              <w:rPr>
                <w:rFonts w:ascii="Arial" w:hAnsi="Arial" w:cs="Arial"/>
                <w:b/>
                <w:color w:val="000066"/>
                <w:sz w:val="27"/>
                <w:szCs w:val="27"/>
                <w:highlight w:val="yellow"/>
              </w:rPr>
              <w:t>At Central</w:t>
            </w:r>
          </w:p>
          <w:p w:rsidR="002C0A4A" w:rsidRDefault="002C0A4A" w:rsidP="001E670A">
            <w:pPr>
              <w:rPr>
                <w:rFonts w:ascii="Arial" w:hAnsi="Arial" w:cs="Arial"/>
                <w:b/>
                <w:color w:val="000066"/>
                <w:sz w:val="27"/>
                <w:szCs w:val="27"/>
                <w:highlight w:val="yellow"/>
              </w:rPr>
            </w:pPr>
            <w:r>
              <w:rPr>
                <w:rFonts w:ascii="Arial" w:hAnsi="Arial" w:cs="Arial"/>
                <w:b/>
                <w:color w:val="000066"/>
                <w:sz w:val="27"/>
                <w:szCs w:val="27"/>
                <w:highlight w:val="yellow"/>
              </w:rPr>
              <w:t xml:space="preserve">     Valley</w:t>
            </w: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8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FILM EXCHANGE FROSH,JV &amp; VARSITY 7:30AM</w:t>
            </w:r>
          </w:p>
        </w:tc>
      </w:tr>
      <w:tr w:rsidR="002C0A4A" w:rsidTr="001E670A">
        <w:trPr>
          <w:trHeight w:val="203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9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Pr="0008529D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  <w:u w:val="single"/>
              </w:rPr>
              <w:t>10-8-6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10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SQUAT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BENCH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DEAD LIFT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58130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11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ZERO PERIOD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7:15AM</w:t>
            </w:r>
          </w:p>
          <w:p w:rsidR="002C0A4A" w:rsidRPr="009E1E32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VARSITY ONLY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12</w:t>
            </w: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 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BOX SQUAT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INCLINE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CLEAN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13</w:t>
            </w: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FRESHMAN GAME </w:t>
            </w: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TBA</w:t>
            </w: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3:30 -5PM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14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CHAMPIONSHIP MEETING </w:t>
            </w: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VARSITY TEAM 3:30PM – 5:30PM</w:t>
            </w: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color w:val="000066"/>
                <w:sz w:val="27"/>
                <w:szCs w:val="27"/>
                <w:highlight w:val="yellow"/>
              </w:rPr>
              <w:t>A</w:t>
            </w:r>
            <w:r w:rsidRPr="001E670A">
              <w:rPr>
                <w:rFonts w:ascii="Arial" w:hAnsi="Arial" w:cs="Arial"/>
                <w:b/>
                <w:color w:val="000066"/>
                <w:sz w:val="27"/>
                <w:szCs w:val="27"/>
                <w:highlight w:val="yellow"/>
              </w:rPr>
              <w:t>t</w:t>
            </w:r>
            <w:r w:rsidRPr="001E670A">
              <w:rPr>
                <w:rFonts w:ascii="Arial" w:hAnsi="Arial" w:cs="Arial"/>
                <w:b/>
                <w:color w:val="000066"/>
                <w:sz w:val="27"/>
                <w:szCs w:val="27"/>
              </w:rPr>
              <w:t xml:space="preserve">  </w:t>
            </w:r>
            <w:r w:rsidRPr="001E670A">
              <w:rPr>
                <w:rFonts w:ascii="Arial" w:hAnsi="Arial" w:cs="Arial"/>
                <w:b/>
                <w:color w:val="000066"/>
                <w:sz w:val="27"/>
                <w:szCs w:val="27"/>
                <w:highlight w:val="yellow"/>
              </w:rPr>
              <w:t>Willows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15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FILM EXCHANGE FROSH,JV &amp; VARSITY 7:30AM</w:t>
            </w:r>
          </w:p>
        </w:tc>
      </w:tr>
      <w:tr w:rsidR="002C0A4A" w:rsidTr="001E670A">
        <w:trPr>
          <w:trHeight w:val="203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16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Pr="0008529D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  <w:u w:val="single"/>
              </w:rPr>
              <w:t>3x3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17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SQUAT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BENCH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DEAD LIFT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18</w:t>
            </w: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ZERO PERIOD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7:15AM </w:t>
            </w:r>
          </w:p>
          <w:p w:rsidR="002C0A4A" w:rsidRPr="009E1E32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VARSITY ONLY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19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BOX SQUAT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INCLINE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CLEAN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20</w:t>
            </w: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FRESHMAN GAME </w:t>
            </w: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TBA</w:t>
            </w: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3:30 -5PM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21</w:t>
            </w: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CHAMPIONSHIP MEETING </w:t>
            </w: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VARSITY TEAM 3:30PM – 5:30PM</w:t>
            </w: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1E670A" w:rsidRDefault="002C0A4A" w:rsidP="001E670A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1E670A">
              <w:rPr>
                <w:rFonts w:ascii="Arial" w:hAnsi="Arial" w:cs="Arial"/>
                <w:b/>
                <w:color w:val="000066"/>
                <w:sz w:val="27"/>
                <w:szCs w:val="27"/>
                <w:highlight w:val="yellow"/>
              </w:rPr>
              <w:t>Gridley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22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 FILM EXCHANGE FROSH,JV &amp; VARSITY 7:30AM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</w:tr>
      <w:tr w:rsidR="002C0A4A" w:rsidTr="001E670A">
        <w:trPr>
          <w:trHeight w:val="20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23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Pr="0008529D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  <w:u w:val="single"/>
              </w:rPr>
              <w:t>5-5-5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24</w:t>
            </w: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 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SQUAT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BENCH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DEAD LIFT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25</w:t>
            </w: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ZERO PERIOD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7:15AM </w:t>
            </w:r>
          </w:p>
          <w:p w:rsidR="002C0A4A" w:rsidRPr="009E1E32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VARSITY ONLY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26</w:t>
            </w: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 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BOX SQUAT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INCLINE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CLEAN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27</w:t>
            </w: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FRESHMAN GAME </w:t>
            </w: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SUTTER</w:t>
            </w: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3:30 -5PM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 xml:space="preserve">28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CHAMPIONSHIP MEETING </w:t>
            </w:r>
          </w:p>
          <w:p w:rsidR="002C0A4A" w:rsidRDefault="002C0A4A" w:rsidP="001E670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VARSITY TEAM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1E670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1E670A">
              <w:rPr>
                <w:rFonts w:ascii="Arial" w:hAnsi="Arial" w:cs="Arial"/>
                <w:b/>
                <w:color w:val="000066"/>
                <w:sz w:val="27"/>
                <w:szCs w:val="27"/>
                <w:highlight w:val="yellow"/>
              </w:rPr>
              <w:t xml:space="preserve">At </w:t>
            </w:r>
            <w:r>
              <w:rPr>
                <w:rFonts w:ascii="Arial" w:hAnsi="Arial" w:cs="Arial"/>
                <w:b/>
                <w:color w:val="000066"/>
                <w:sz w:val="27"/>
                <w:szCs w:val="27"/>
                <w:highlight w:val="yellow"/>
              </w:rPr>
              <w:t xml:space="preserve"> </w:t>
            </w:r>
            <w:r w:rsidRPr="001E670A">
              <w:rPr>
                <w:rFonts w:ascii="Arial" w:hAnsi="Arial" w:cs="Arial"/>
                <w:b/>
                <w:color w:val="000066"/>
                <w:sz w:val="27"/>
                <w:szCs w:val="27"/>
                <w:highlight w:val="yellow"/>
              </w:rPr>
              <w:t>Sutter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08099E">
              <w:rPr>
                <w:rFonts w:ascii="Arial" w:hAnsi="Arial" w:cs="Arial"/>
                <w:b/>
                <w:color w:val="000066"/>
                <w:sz w:val="27"/>
                <w:szCs w:val="27"/>
              </w:rPr>
              <w:t>29</w:t>
            </w:r>
          </w:p>
          <w:p w:rsidR="002C0A4A" w:rsidRPr="0008099E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FILM EXCHANGE FROSH,JV &amp; VARSITY 7:30AM</w:t>
            </w:r>
            <w:r w:rsidRPr="0008099E">
              <w:rPr>
                <w:rFonts w:ascii="Arial" w:hAnsi="Arial" w:cs="Arial"/>
                <w:b/>
                <w:color w:val="000066"/>
                <w:sz w:val="27"/>
                <w:szCs w:val="27"/>
              </w:rPr>
              <w:t xml:space="preserve"> </w:t>
            </w:r>
          </w:p>
        </w:tc>
      </w:tr>
      <w:tr w:rsidR="002C0A4A" w:rsidTr="001E670A">
        <w:trPr>
          <w:trHeight w:val="20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</w:tr>
    </w:tbl>
    <w:p w:rsidR="002C0A4A" w:rsidRDefault="002C0A4A" w:rsidP="00B62FD9">
      <w:pPr>
        <w:rPr>
          <w:rFonts w:ascii="Arial" w:hAnsi="Arial" w:cs="Arial"/>
          <w:vanish/>
          <w:color w:val="000066"/>
          <w:sz w:val="27"/>
          <w:szCs w:val="27"/>
        </w:rPr>
      </w:pPr>
    </w:p>
    <w:tbl>
      <w:tblPr>
        <w:tblW w:w="94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"/>
        <w:gridCol w:w="2275"/>
        <w:gridCol w:w="2342"/>
        <w:gridCol w:w="2248"/>
        <w:gridCol w:w="2489"/>
      </w:tblGrid>
      <w:tr w:rsidR="002C0A4A" w:rsidTr="00E8596F">
        <w:trPr>
          <w:gridAfter w:val="2"/>
          <w:wAfter w:w="4695" w:type="dxa"/>
          <w:tblCellSpacing w:w="15" w:type="dxa"/>
        </w:trPr>
        <w:tc>
          <w:tcPr>
            <w:tcW w:w="4620" w:type="dxa"/>
            <w:gridSpan w:val="3"/>
            <w:vAlign w:val="center"/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</w:tr>
      <w:tr w:rsidR="002C0A4A" w:rsidTr="00E8596F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2247" w:type="dxa"/>
          </w:tcPr>
          <w:p w:rsidR="002C0A4A" w:rsidRDefault="002C0A4A" w:rsidP="00B62FD9">
            <w:pPr>
              <w:pStyle w:val="Heading5"/>
              <w:jc w:val="center"/>
              <w:rPr>
                <w:rFonts w:ascii="Arial" w:hAnsi="Arial" w:cs="Arial"/>
                <w:color w:val="000066"/>
              </w:rPr>
            </w:pPr>
          </w:p>
        </w:tc>
        <w:tc>
          <w:tcPr>
            <w:tcW w:w="4562" w:type="dxa"/>
            <w:gridSpan w:val="2"/>
            <w:vMerge w:val="restart"/>
          </w:tcPr>
          <w:p w:rsidR="002C0A4A" w:rsidRDefault="002C0A4A" w:rsidP="0008099E">
            <w:pPr>
              <w:pStyle w:val="Heading1"/>
              <w:jc w:val="center"/>
              <w:rPr>
                <w:rFonts w:ascii="Arial" w:hAnsi="Arial" w:cs="Arial"/>
                <w:color w:val="000066"/>
              </w:rPr>
            </w:pPr>
            <w:r>
              <w:rPr>
                <w:rFonts w:ascii="Arial" w:hAnsi="Arial" w:cs="Arial"/>
                <w:color w:val="000066"/>
              </w:rPr>
              <w:t>OCTOBER 2012</w:t>
            </w:r>
          </w:p>
        </w:tc>
        <w:tc>
          <w:tcPr>
            <w:tcW w:w="2446" w:type="dxa"/>
            <w:vMerge w:val="restart"/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pStyle w:val="z-TopofForm"/>
            </w:pPr>
            <w:r>
              <w:t>Top of Form</w:t>
            </w:r>
          </w:p>
          <w:p w:rsidR="002C0A4A" w:rsidRDefault="002C0A4A" w:rsidP="00B62FD9">
            <w:pPr>
              <w:pStyle w:val="Heading5"/>
              <w:rPr>
                <w:rFonts w:ascii="Arial" w:hAnsi="Arial" w:cs="Arial"/>
                <w:color w:val="000066"/>
              </w:rPr>
            </w:pPr>
          </w:p>
          <w:p w:rsidR="002C0A4A" w:rsidRDefault="002C0A4A" w:rsidP="00B62FD9">
            <w:pPr>
              <w:pStyle w:val="z-BottomofForm"/>
            </w:pPr>
            <w:r>
              <w:t>Bottom of Form</w:t>
            </w:r>
          </w:p>
        </w:tc>
      </w:tr>
      <w:tr w:rsidR="002C0A4A" w:rsidTr="00E8596F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2247" w:type="dxa"/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gridSpan w:val="2"/>
            <w:vMerge/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kern w:val="36"/>
                <w:sz w:val="48"/>
                <w:szCs w:val="48"/>
              </w:rPr>
            </w:pPr>
          </w:p>
        </w:tc>
        <w:tc>
          <w:tcPr>
            <w:tcW w:w="0" w:type="auto"/>
            <w:vMerge/>
          </w:tcPr>
          <w:p w:rsidR="002C0A4A" w:rsidRDefault="002C0A4A" w:rsidP="00B62FD9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</w:tbl>
    <w:p w:rsidR="002C0A4A" w:rsidRDefault="002C0A4A" w:rsidP="00B62FD9">
      <w:pPr>
        <w:rPr>
          <w:rFonts w:ascii="Arial" w:hAnsi="Arial" w:cs="Arial"/>
          <w:vanish/>
          <w:color w:val="000066"/>
          <w:sz w:val="27"/>
          <w:szCs w:val="27"/>
        </w:rPr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05"/>
        <w:gridCol w:w="1318"/>
        <w:gridCol w:w="1297"/>
        <w:gridCol w:w="1456"/>
        <w:gridCol w:w="1308"/>
        <w:gridCol w:w="1396"/>
        <w:gridCol w:w="1310"/>
      </w:tblGrid>
      <w:tr w:rsidR="002C0A4A" w:rsidTr="000A2AD2">
        <w:trPr>
          <w:tblCellSpacing w:w="0" w:type="dxa"/>
        </w:trPr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Sunday 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Monday 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Tuesday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Wednesday 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Thursday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Friday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Saturday</w:t>
            </w:r>
          </w:p>
        </w:tc>
      </w:tr>
      <w:tr w:rsidR="002C0A4A" w:rsidTr="000A2AD2">
        <w:trPr>
          <w:trHeight w:val="15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 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024B53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024B53">
              <w:rPr>
                <w:rFonts w:ascii="Arial" w:hAnsi="Arial" w:cs="Arial"/>
                <w:b/>
                <w:color w:val="000066"/>
                <w:sz w:val="27"/>
                <w:szCs w:val="27"/>
              </w:rPr>
              <w:t>5-3-1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1E58A1" w:rsidRDefault="002C0A4A" w:rsidP="001E58A1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1E670A">
              <w:rPr>
                <w:rFonts w:ascii="Arial" w:hAnsi="Arial" w:cs="Arial"/>
                <w:b/>
                <w:color w:val="000066"/>
                <w:sz w:val="27"/>
                <w:szCs w:val="27"/>
              </w:rPr>
              <w:t>1</w:t>
            </w:r>
          </w:p>
          <w:p w:rsidR="002C0A4A" w:rsidRPr="00581309" w:rsidRDefault="002C0A4A" w:rsidP="001E58A1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SQUAT</w:t>
            </w:r>
          </w:p>
          <w:p w:rsidR="002C0A4A" w:rsidRPr="00581309" w:rsidRDefault="002C0A4A" w:rsidP="001E58A1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BENCH</w:t>
            </w:r>
          </w:p>
          <w:p w:rsidR="002C0A4A" w:rsidRDefault="002C0A4A" w:rsidP="001E58A1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DEAD LIFT</w:t>
            </w:r>
          </w:p>
          <w:p w:rsidR="002C0A4A" w:rsidRPr="00581309" w:rsidRDefault="002C0A4A" w:rsidP="001E58A1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Pr="001E670A" w:rsidRDefault="002C0A4A" w:rsidP="001E58A1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1E670A">
              <w:rPr>
                <w:rFonts w:ascii="Arial" w:hAnsi="Arial" w:cs="Arial"/>
                <w:b/>
                <w:color w:val="000066"/>
                <w:sz w:val="27"/>
                <w:szCs w:val="27"/>
              </w:rPr>
              <w:t>2</w:t>
            </w: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ZERO PERIOD</w:t>
            </w: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7:15AM </w:t>
            </w:r>
          </w:p>
          <w:p w:rsidR="002C0A4A" w:rsidRPr="009E1E32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VARSITY ONLY</w:t>
            </w: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Pr="001E670A" w:rsidRDefault="002C0A4A" w:rsidP="001E58A1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1E670A">
              <w:rPr>
                <w:rFonts w:ascii="Arial" w:hAnsi="Arial" w:cs="Arial"/>
                <w:b/>
                <w:color w:val="000066"/>
                <w:sz w:val="27"/>
                <w:szCs w:val="27"/>
              </w:rPr>
              <w:t>3</w:t>
            </w:r>
          </w:p>
          <w:p w:rsidR="002C0A4A" w:rsidRPr="00581309" w:rsidRDefault="002C0A4A" w:rsidP="001E58A1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BOX SQUAT</w:t>
            </w:r>
          </w:p>
          <w:p w:rsidR="002C0A4A" w:rsidRPr="00581309" w:rsidRDefault="002C0A4A" w:rsidP="001E58A1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INCLINE</w:t>
            </w:r>
          </w:p>
          <w:p w:rsidR="002C0A4A" w:rsidRDefault="002C0A4A" w:rsidP="001E58A1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CLEAN</w:t>
            </w:r>
          </w:p>
          <w:p w:rsidR="002C0A4A" w:rsidRPr="00581309" w:rsidRDefault="002C0A4A" w:rsidP="001E58A1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Pr="001E670A" w:rsidRDefault="002C0A4A" w:rsidP="001E58A1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1E670A">
              <w:rPr>
                <w:rFonts w:ascii="Arial" w:hAnsi="Arial" w:cs="Arial"/>
                <w:b/>
                <w:color w:val="000066"/>
                <w:sz w:val="27"/>
                <w:szCs w:val="27"/>
              </w:rPr>
              <w:t>4</w:t>
            </w: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FRESHMAN GAME </w:t>
            </w: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CORNING</w:t>
            </w: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3:30 -5PM</w:t>
            </w:r>
          </w:p>
          <w:p w:rsidR="002C0A4A" w:rsidRPr="001E670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1E670A">
              <w:rPr>
                <w:rFonts w:ascii="Arial" w:hAnsi="Arial" w:cs="Arial"/>
                <w:b/>
                <w:color w:val="000066"/>
                <w:sz w:val="27"/>
                <w:szCs w:val="27"/>
              </w:rPr>
              <w:t>5</w:t>
            </w: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CHAMPIONSHIP MEETING </w:t>
            </w: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VARSITY TEAM 3:30PM – 5:30PM</w:t>
            </w: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1E670A" w:rsidRDefault="002C0A4A" w:rsidP="001E58A1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1E58A1">
              <w:rPr>
                <w:rFonts w:ascii="Arial" w:hAnsi="Arial" w:cs="Arial"/>
                <w:b/>
                <w:color w:val="000066"/>
                <w:sz w:val="27"/>
                <w:szCs w:val="27"/>
                <w:highlight w:val="yellow"/>
              </w:rPr>
              <w:t>Corning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1E670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1E670A">
              <w:rPr>
                <w:rFonts w:ascii="Arial" w:hAnsi="Arial" w:cs="Arial"/>
                <w:b/>
                <w:color w:val="000066"/>
                <w:sz w:val="27"/>
                <w:szCs w:val="27"/>
              </w:rPr>
              <w:t>6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FILM EXCHANGE FROSH,JV &amp; VARSITY 7:30AM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</w:tr>
      <w:tr w:rsidR="002C0A4A" w:rsidTr="0093756D">
        <w:trPr>
          <w:trHeight w:val="194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7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Pr="0008529D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  <w:u w:val="single"/>
              </w:rPr>
              <w:t>10-8-</w:t>
            </w:r>
            <w:r w:rsidRPr="0008529D">
              <w:rPr>
                <w:rFonts w:ascii="Arial" w:hAnsi="Arial" w:cs="Arial"/>
                <w:b/>
                <w:bCs/>
                <w:color w:val="000066"/>
                <w:sz w:val="27"/>
                <w:szCs w:val="27"/>
                <w:u w:val="single"/>
              </w:rPr>
              <w:t>6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8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SQUAT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BENCH</w:t>
            </w:r>
          </w:p>
          <w:p w:rsidR="002C0A4A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DEAD LIFT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Pr="007C31EF" w:rsidRDefault="002C0A4A" w:rsidP="00890C43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9</w:t>
            </w:r>
          </w:p>
          <w:p w:rsidR="002C0A4A" w:rsidRDefault="002C0A4A" w:rsidP="00F6041B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ZERO PERIOD</w:t>
            </w:r>
          </w:p>
          <w:p w:rsidR="002C0A4A" w:rsidRDefault="002C0A4A" w:rsidP="00F6041B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7:15AM </w:t>
            </w:r>
          </w:p>
          <w:p w:rsidR="002C0A4A" w:rsidRPr="009E1E32" w:rsidRDefault="002C0A4A" w:rsidP="00F6041B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VARSITY ONLY</w:t>
            </w:r>
          </w:p>
          <w:p w:rsidR="002C0A4A" w:rsidRDefault="002C0A4A" w:rsidP="00F6041B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F6041B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  <w:r w:rsidRPr="001E670A"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10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BOX SQUAT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INCLINE</w:t>
            </w:r>
          </w:p>
          <w:p w:rsidR="002C0A4A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CLEAN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890C43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  <w:t xml:space="preserve"> </w:t>
            </w:r>
            <w:r w:rsidRPr="001E670A"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11</w:t>
            </w: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FRESHMAN GAME </w:t>
            </w: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LAS  PLUMAS</w:t>
            </w: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3:30 -5PM</w:t>
            </w: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1E670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 w:rsidRPr="001E670A"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12</w:t>
            </w: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CHAMPIONSHIP MEETING </w:t>
            </w: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VARSITY TEAM 3:30PM – 5:30PM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1E58A1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1E58A1">
              <w:rPr>
                <w:rFonts w:ascii="Arial" w:hAnsi="Arial" w:cs="Arial"/>
                <w:b/>
                <w:color w:val="000066"/>
                <w:sz w:val="27"/>
                <w:szCs w:val="27"/>
                <w:highlight w:val="yellow"/>
              </w:rPr>
              <w:t>Las Plumas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1E670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1E670A">
              <w:rPr>
                <w:rFonts w:ascii="Arial" w:hAnsi="Arial" w:cs="Arial"/>
                <w:b/>
                <w:color w:val="000066"/>
                <w:sz w:val="27"/>
                <w:szCs w:val="27"/>
              </w:rPr>
              <w:t>13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FILM EXCHANGE FROSH,JV &amp; VARSITY 7:30AM</w:t>
            </w:r>
          </w:p>
        </w:tc>
      </w:tr>
      <w:tr w:rsidR="002C0A4A" w:rsidTr="000A2AD2">
        <w:trPr>
          <w:trHeight w:val="18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14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Pr="0008529D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  <w:u w:val="single"/>
              </w:rPr>
            </w:pPr>
            <w:r w:rsidRPr="0008529D">
              <w:rPr>
                <w:rFonts w:ascii="Arial" w:hAnsi="Arial" w:cs="Arial"/>
                <w:b/>
                <w:bCs/>
                <w:color w:val="000066"/>
                <w:sz w:val="27"/>
                <w:szCs w:val="27"/>
                <w:u w:val="single"/>
              </w:rPr>
              <w:t>3x3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15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SQUAT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BENCH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DEAD LIFT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16</w:t>
            </w: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ZERO PERIOD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7:15AM </w:t>
            </w:r>
          </w:p>
          <w:p w:rsidR="002C0A4A" w:rsidRPr="009E1E32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VARSITY ONLY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17</w:t>
            </w: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 </w:t>
            </w:r>
          </w:p>
          <w:p w:rsidR="002C0A4A" w:rsidRPr="00581309" w:rsidRDefault="002C0A4A" w:rsidP="00890C43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BOX SQUAT</w:t>
            </w:r>
          </w:p>
          <w:p w:rsidR="002C0A4A" w:rsidRPr="00581309" w:rsidRDefault="002C0A4A" w:rsidP="00890C43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INCLINE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CLEAN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18</w:t>
            </w: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 </w:t>
            </w: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FRESHMAN GAME </w:t>
            </w: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OROVILLE</w:t>
            </w: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3:30 -5PM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B33B75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19</w:t>
            </w: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 </w:t>
            </w: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CHAMPIONSHIP MEETING </w:t>
            </w: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VARSITY TEAM 3:30PM – 5:30PM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Pr="007E7EAF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7E7EAF">
              <w:rPr>
                <w:rFonts w:ascii="Arial" w:hAnsi="Arial" w:cs="Arial"/>
                <w:b/>
                <w:color w:val="000066"/>
                <w:sz w:val="27"/>
                <w:szCs w:val="27"/>
                <w:highlight w:val="yellow"/>
              </w:rPr>
              <w:t>Oroville</w:t>
            </w:r>
          </w:p>
          <w:p w:rsidR="002C0A4A" w:rsidRPr="00B33B75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20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 FILM EXCHANGE FROSH,JV &amp; VARSITY 7:30AM</w:t>
            </w:r>
          </w:p>
        </w:tc>
      </w:tr>
      <w:tr w:rsidR="002C0A4A" w:rsidTr="000A2AD2">
        <w:trPr>
          <w:trHeight w:val="18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21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Pr="0008529D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  <w:u w:val="single"/>
              </w:rPr>
              <w:t>5-5-</w:t>
            </w:r>
            <w:r w:rsidRPr="0008529D">
              <w:rPr>
                <w:rFonts w:ascii="Arial" w:hAnsi="Arial" w:cs="Arial"/>
                <w:b/>
                <w:bCs/>
                <w:color w:val="000066"/>
                <w:sz w:val="27"/>
                <w:szCs w:val="27"/>
                <w:u w:val="single"/>
              </w:rPr>
              <w:t>5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22</w:t>
            </w: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 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SQUAT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BENCH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DEAD LIFT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23</w:t>
            </w: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ZERO PERIOD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7:15AM </w:t>
            </w:r>
          </w:p>
          <w:p w:rsidR="002C0A4A" w:rsidRPr="009E1E32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VARSITY ONLY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24</w:t>
            </w: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 </w:t>
            </w:r>
          </w:p>
          <w:p w:rsidR="002C0A4A" w:rsidRPr="00581309" w:rsidRDefault="002C0A4A" w:rsidP="00890C43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BOX SQUAT</w:t>
            </w:r>
          </w:p>
          <w:p w:rsidR="002C0A4A" w:rsidRPr="00581309" w:rsidRDefault="002C0A4A" w:rsidP="00890C43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INCLINE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CLEAN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25</w:t>
            </w: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 </w:t>
            </w: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FRESHMAN GAME </w:t>
            </w: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TBA</w:t>
            </w: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1E58A1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3:30 -5PM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1E58A1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26</w:t>
            </w: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 </w:t>
            </w:r>
          </w:p>
          <w:p w:rsidR="002C0A4A" w:rsidRDefault="002C0A4A" w:rsidP="007E7EAF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CHAMPIONSHIP MEETING </w:t>
            </w:r>
          </w:p>
          <w:p w:rsidR="002C0A4A" w:rsidRDefault="002C0A4A" w:rsidP="007E7EAF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VARSITY TEAM</w:t>
            </w:r>
          </w:p>
          <w:p w:rsidR="002C0A4A" w:rsidRDefault="002C0A4A" w:rsidP="007E7EAF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Pr="007E7EAF" w:rsidRDefault="002C0A4A" w:rsidP="007E7EAF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7E7EAF">
              <w:rPr>
                <w:rFonts w:ascii="Arial" w:hAnsi="Arial" w:cs="Arial"/>
                <w:b/>
                <w:color w:val="000066"/>
                <w:sz w:val="27"/>
                <w:szCs w:val="27"/>
                <w:highlight w:val="yellow"/>
              </w:rPr>
              <w:t>At  Wheatland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27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 FILM EXCHANGE FROSH,JV &amp; VARSITY 7:30AM</w:t>
            </w:r>
          </w:p>
        </w:tc>
      </w:tr>
      <w:tr w:rsidR="002C0A4A" w:rsidTr="000A2AD2">
        <w:trPr>
          <w:trHeight w:val="18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28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  <w:p w:rsidR="002C0A4A" w:rsidRPr="0008529D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  <w:u w:val="single"/>
              </w:rPr>
              <w:t>5-3-</w:t>
            </w:r>
            <w:r w:rsidRPr="0008529D">
              <w:rPr>
                <w:rFonts w:ascii="Arial" w:hAnsi="Arial" w:cs="Arial"/>
                <w:b/>
                <w:bCs/>
                <w:color w:val="000066"/>
                <w:sz w:val="27"/>
                <w:szCs w:val="27"/>
                <w:u w:val="single"/>
              </w:rPr>
              <w:t>1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29</w:t>
            </w: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 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SQUAT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BENCH</w:t>
            </w:r>
          </w:p>
          <w:p w:rsidR="002C0A4A" w:rsidRPr="00581309" w:rsidRDefault="002C0A4A" w:rsidP="00581309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DEAD LIFT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1E58A1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1E58A1">
              <w:rPr>
                <w:rFonts w:ascii="Arial" w:hAnsi="Arial" w:cs="Arial"/>
                <w:b/>
                <w:color w:val="000066"/>
                <w:sz w:val="27"/>
                <w:szCs w:val="27"/>
              </w:rPr>
              <w:t xml:space="preserve">30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ZERO PERIOD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7:15AM </w:t>
            </w:r>
          </w:p>
          <w:p w:rsidR="002C0A4A" w:rsidRPr="009E1E32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VARSITY ONLY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31</w:t>
            </w:r>
          </w:p>
          <w:p w:rsidR="002C0A4A" w:rsidRPr="00581309" w:rsidRDefault="002C0A4A" w:rsidP="00890C43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BOX SQUAT</w:t>
            </w:r>
          </w:p>
          <w:p w:rsidR="002C0A4A" w:rsidRPr="00581309" w:rsidRDefault="002C0A4A" w:rsidP="00890C43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INCLINE</w:t>
            </w:r>
          </w:p>
          <w:p w:rsidR="002C0A4A" w:rsidRPr="00581309" w:rsidRDefault="002C0A4A" w:rsidP="00890C43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CLEAN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</w:tr>
    </w:tbl>
    <w:p w:rsidR="002C0A4A" w:rsidRDefault="002C0A4A" w:rsidP="00B62FD9">
      <w:pPr>
        <w:rPr>
          <w:rFonts w:ascii="Arial" w:hAnsi="Arial" w:cs="Arial"/>
          <w:color w:val="000066"/>
          <w:sz w:val="27"/>
          <w:szCs w:val="27"/>
        </w:rPr>
      </w:pPr>
    </w:p>
    <w:p w:rsidR="002C0A4A" w:rsidRDefault="002C0A4A" w:rsidP="00B62FD9">
      <w:pPr>
        <w:rPr>
          <w:rFonts w:ascii="Arial" w:hAnsi="Arial" w:cs="Arial"/>
          <w:color w:val="000066"/>
          <w:sz w:val="27"/>
          <w:szCs w:val="27"/>
        </w:rPr>
      </w:pPr>
    </w:p>
    <w:p w:rsidR="002C0A4A" w:rsidRDefault="002C0A4A" w:rsidP="00B62FD9">
      <w:pPr>
        <w:rPr>
          <w:rFonts w:ascii="Arial" w:hAnsi="Arial" w:cs="Arial"/>
          <w:color w:val="000066"/>
          <w:sz w:val="27"/>
          <w:szCs w:val="27"/>
        </w:rPr>
      </w:pPr>
    </w:p>
    <w:p w:rsidR="002C0A4A" w:rsidRDefault="002C0A4A" w:rsidP="00B62FD9">
      <w:pPr>
        <w:rPr>
          <w:rFonts w:ascii="Arial" w:hAnsi="Arial" w:cs="Arial"/>
          <w:color w:val="000066"/>
          <w:sz w:val="27"/>
          <w:szCs w:val="27"/>
        </w:rPr>
      </w:pPr>
    </w:p>
    <w:p w:rsidR="002C0A4A" w:rsidRDefault="002C0A4A" w:rsidP="00B62FD9">
      <w:pPr>
        <w:rPr>
          <w:rFonts w:ascii="Arial" w:hAnsi="Arial" w:cs="Arial"/>
          <w:color w:val="000066"/>
          <w:sz w:val="27"/>
          <w:szCs w:val="27"/>
        </w:rPr>
      </w:pPr>
    </w:p>
    <w:p w:rsidR="002C0A4A" w:rsidRDefault="002C0A4A" w:rsidP="00B62FD9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271"/>
        <w:gridCol w:w="4740"/>
        <w:gridCol w:w="2349"/>
      </w:tblGrid>
      <w:tr w:rsidR="002C0A4A" w:rsidTr="00B62FD9">
        <w:trPr>
          <w:tblCellSpacing w:w="0" w:type="dxa"/>
        </w:trPr>
        <w:tc>
          <w:tcPr>
            <w:tcW w:w="3885" w:type="dxa"/>
          </w:tcPr>
          <w:p w:rsidR="002C0A4A" w:rsidRDefault="002C0A4A" w:rsidP="00B62FD9">
            <w:pPr>
              <w:pStyle w:val="Heading5"/>
              <w:jc w:val="center"/>
              <w:rPr>
                <w:rFonts w:ascii="Arial" w:hAnsi="Arial" w:cs="Arial"/>
                <w:color w:val="000066"/>
              </w:rPr>
            </w:pPr>
          </w:p>
        </w:tc>
        <w:tc>
          <w:tcPr>
            <w:tcW w:w="6150" w:type="dxa"/>
            <w:vMerge w:val="restart"/>
          </w:tcPr>
          <w:p w:rsidR="002C0A4A" w:rsidRDefault="002C0A4A" w:rsidP="00B62FD9">
            <w:pPr>
              <w:pStyle w:val="Heading1"/>
              <w:jc w:val="center"/>
              <w:rPr>
                <w:rFonts w:ascii="Arial" w:hAnsi="Arial" w:cs="Arial"/>
                <w:color w:val="000066"/>
              </w:rPr>
            </w:pPr>
            <w:r>
              <w:rPr>
                <w:rFonts w:ascii="Arial" w:hAnsi="Arial" w:cs="Arial"/>
                <w:color w:val="000066"/>
              </w:rPr>
              <w:t>NOVEMBER 2012</w:t>
            </w:r>
          </w:p>
          <w:p w:rsidR="002C0A4A" w:rsidRDefault="002C0A4A" w:rsidP="00B62FD9">
            <w:pPr>
              <w:pStyle w:val="Heading1"/>
              <w:jc w:val="center"/>
              <w:rPr>
                <w:rFonts w:ascii="Arial" w:hAnsi="Arial" w:cs="Arial"/>
                <w:color w:val="000066"/>
              </w:rPr>
            </w:pPr>
          </w:p>
        </w:tc>
        <w:tc>
          <w:tcPr>
            <w:tcW w:w="4020" w:type="dxa"/>
            <w:vMerge w:val="restart"/>
          </w:tcPr>
          <w:p w:rsidR="002C0A4A" w:rsidRDefault="002C0A4A" w:rsidP="00B62FD9">
            <w:pPr>
              <w:pStyle w:val="z-BottomofForm"/>
            </w:pPr>
          </w:p>
        </w:tc>
      </w:tr>
      <w:tr w:rsidR="002C0A4A" w:rsidTr="00B62FD9">
        <w:trPr>
          <w:tblCellSpacing w:w="0" w:type="dxa"/>
        </w:trPr>
        <w:tc>
          <w:tcPr>
            <w:tcW w:w="3885" w:type="dxa"/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vMerge/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kern w:val="36"/>
                <w:sz w:val="48"/>
                <w:szCs w:val="48"/>
              </w:rPr>
            </w:pPr>
          </w:p>
        </w:tc>
        <w:tc>
          <w:tcPr>
            <w:tcW w:w="0" w:type="auto"/>
            <w:vMerge/>
          </w:tcPr>
          <w:p w:rsidR="002C0A4A" w:rsidRDefault="002C0A4A" w:rsidP="00B62FD9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</w:tbl>
    <w:p w:rsidR="002C0A4A" w:rsidRDefault="002C0A4A" w:rsidP="00B62FD9">
      <w:pPr>
        <w:rPr>
          <w:rFonts w:ascii="Arial" w:hAnsi="Arial" w:cs="Arial"/>
          <w:vanish/>
          <w:color w:val="000066"/>
          <w:sz w:val="27"/>
          <w:szCs w:val="27"/>
        </w:rPr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00"/>
        <w:gridCol w:w="1300"/>
        <w:gridCol w:w="1301"/>
        <w:gridCol w:w="1587"/>
        <w:gridCol w:w="1301"/>
        <w:gridCol w:w="1301"/>
        <w:gridCol w:w="1300"/>
      </w:tblGrid>
      <w:tr w:rsidR="002C0A4A" w:rsidTr="0093756D">
        <w:trPr>
          <w:tblCellSpacing w:w="0" w:type="dxa"/>
        </w:trPr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Sunday 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Monday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Tuesday 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Wednesday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Thursday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Friday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Saturday</w:t>
            </w:r>
          </w:p>
        </w:tc>
      </w:tr>
      <w:tr w:rsidR="002C0A4A" w:rsidTr="0093756D">
        <w:trPr>
          <w:trHeight w:val="202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 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  <w:u w:val="single"/>
              </w:rPr>
              <w:t>5-3-</w:t>
            </w:r>
            <w:r w:rsidRPr="0008529D">
              <w:rPr>
                <w:rFonts w:ascii="Arial" w:hAnsi="Arial" w:cs="Arial"/>
                <w:b/>
                <w:bCs/>
                <w:color w:val="000066"/>
                <w:sz w:val="27"/>
                <w:szCs w:val="27"/>
                <w:u w:val="singl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</w:t>
            </w:r>
          </w:p>
          <w:p w:rsidR="002C0A4A" w:rsidRDefault="002C0A4A" w:rsidP="0022569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FRESHMAN GAME </w:t>
            </w:r>
          </w:p>
          <w:p w:rsidR="002C0A4A" w:rsidRDefault="002C0A4A" w:rsidP="0022569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TBA</w:t>
            </w:r>
          </w:p>
          <w:p w:rsidR="002C0A4A" w:rsidRDefault="002C0A4A" w:rsidP="0022569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22569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22569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3:30 -5PM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22569A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22569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CHAMPIONSHIP MEETING </w:t>
            </w:r>
          </w:p>
          <w:p w:rsidR="002C0A4A" w:rsidRDefault="002C0A4A" w:rsidP="0022569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VARSITY TEAM</w:t>
            </w:r>
          </w:p>
          <w:p w:rsidR="002C0A4A" w:rsidRPr="008150F3" w:rsidRDefault="002C0A4A" w:rsidP="0022569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Pr="0022569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22569A">
              <w:rPr>
                <w:rFonts w:ascii="Arial" w:hAnsi="Arial" w:cs="Arial"/>
                <w:b/>
                <w:color w:val="000066"/>
                <w:sz w:val="27"/>
                <w:szCs w:val="27"/>
                <w:highlight w:val="yellow"/>
              </w:rPr>
              <w:t>At  Winters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3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FILM EXCHANGE  VARSITY 7:30AM</w:t>
            </w:r>
          </w:p>
        </w:tc>
      </w:tr>
      <w:tr w:rsidR="002C0A4A" w:rsidTr="0093756D">
        <w:trPr>
          <w:trHeight w:val="21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7E7EAF">
              <w:rPr>
                <w:rFonts w:ascii="Arial" w:hAnsi="Arial" w:cs="Arial"/>
                <w:b/>
                <w:color w:val="000066"/>
                <w:sz w:val="27"/>
                <w:szCs w:val="27"/>
              </w:rPr>
              <w:t>4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  <w:u w:val="single"/>
              </w:rPr>
            </w:pPr>
          </w:p>
          <w:p w:rsidR="002C0A4A" w:rsidRPr="007E7EAF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  <w:u w:val="single"/>
              </w:rPr>
              <w:t>10-8-</w:t>
            </w:r>
            <w:r w:rsidRPr="0008529D">
              <w:rPr>
                <w:rFonts w:ascii="Arial" w:hAnsi="Arial" w:cs="Arial"/>
                <w:b/>
                <w:bCs/>
                <w:color w:val="000066"/>
                <w:sz w:val="27"/>
                <w:szCs w:val="27"/>
                <w:u w:val="singl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7E7EAF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7E7EAF">
              <w:rPr>
                <w:rFonts w:ascii="Arial" w:hAnsi="Arial" w:cs="Arial"/>
                <w:b/>
                <w:color w:val="000066"/>
                <w:sz w:val="27"/>
                <w:szCs w:val="27"/>
              </w:rPr>
              <w:t>5</w:t>
            </w:r>
          </w:p>
          <w:p w:rsidR="002C0A4A" w:rsidRPr="00581309" w:rsidRDefault="002C0A4A" w:rsidP="0022569A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SQUAT</w:t>
            </w:r>
          </w:p>
          <w:p w:rsidR="002C0A4A" w:rsidRPr="00581309" w:rsidRDefault="002C0A4A" w:rsidP="0022569A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BENCH</w:t>
            </w:r>
          </w:p>
          <w:p w:rsidR="002C0A4A" w:rsidRPr="00581309" w:rsidRDefault="002C0A4A" w:rsidP="0022569A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DEAD LIFT</w:t>
            </w:r>
          </w:p>
          <w:p w:rsidR="002C0A4A" w:rsidRDefault="002C0A4A" w:rsidP="0022569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22569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22569A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7E7EAF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7E7EAF">
              <w:rPr>
                <w:rFonts w:ascii="Arial" w:hAnsi="Arial" w:cs="Arial"/>
                <w:b/>
                <w:color w:val="000066"/>
                <w:sz w:val="27"/>
                <w:szCs w:val="27"/>
              </w:rPr>
              <w:t xml:space="preserve">6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ZERO PERIOD</w:t>
            </w:r>
          </w:p>
          <w:p w:rsidR="002C0A4A" w:rsidRPr="009E1E32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7:15AM VARSITY ONLY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7E7EAF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7E7EAF">
              <w:rPr>
                <w:rFonts w:ascii="Arial" w:hAnsi="Arial" w:cs="Arial"/>
                <w:b/>
                <w:color w:val="000066"/>
                <w:sz w:val="27"/>
                <w:szCs w:val="27"/>
              </w:rPr>
              <w:t>7</w:t>
            </w:r>
          </w:p>
          <w:p w:rsidR="002C0A4A" w:rsidRPr="00581309" w:rsidRDefault="002C0A4A" w:rsidP="0022569A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BOX SQUAT</w:t>
            </w:r>
          </w:p>
          <w:p w:rsidR="002C0A4A" w:rsidRPr="00581309" w:rsidRDefault="002C0A4A" w:rsidP="0022569A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INCLINE</w:t>
            </w:r>
          </w:p>
          <w:p w:rsidR="002C0A4A" w:rsidRPr="00581309" w:rsidRDefault="002C0A4A" w:rsidP="0022569A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CLEAN</w:t>
            </w:r>
          </w:p>
          <w:p w:rsidR="002C0A4A" w:rsidRDefault="002C0A4A" w:rsidP="0022569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22569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22569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7E7EAF" w:rsidRDefault="002C0A4A" w:rsidP="007E7EAF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7E7EAF">
              <w:rPr>
                <w:rFonts w:ascii="Arial" w:hAnsi="Arial" w:cs="Arial"/>
                <w:b/>
                <w:color w:val="000066"/>
                <w:sz w:val="27"/>
                <w:szCs w:val="27"/>
              </w:rPr>
              <w:t>8</w:t>
            </w:r>
          </w:p>
          <w:p w:rsidR="002C0A4A" w:rsidRDefault="002C0A4A" w:rsidP="0093756D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 </w:t>
            </w:r>
          </w:p>
          <w:p w:rsidR="002C0A4A" w:rsidRDefault="002C0A4A" w:rsidP="0022569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22569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3:30 -5PM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7E7EAF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7E7EAF">
              <w:rPr>
                <w:rFonts w:ascii="Arial" w:hAnsi="Arial" w:cs="Arial"/>
                <w:b/>
                <w:color w:val="000066"/>
                <w:sz w:val="27"/>
                <w:szCs w:val="27"/>
              </w:rPr>
              <w:t>9</w:t>
            </w:r>
          </w:p>
          <w:p w:rsidR="002C0A4A" w:rsidRDefault="002C0A4A" w:rsidP="0022569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CHAMPIONSHIP MEETING </w:t>
            </w:r>
          </w:p>
          <w:p w:rsidR="002C0A4A" w:rsidRDefault="002C0A4A" w:rsidP="0022569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VARSITY TEAM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22569A" w:rsidRDefault="002C0A4A" w:rsidP="00B62FD9">
            <w:pPr>
              <w:rPr>
                <w:rFonts w:ascii="Arial" w:hAnsi="Arial" w:cs="Arial"/>
                <w:b/>
                <w:color w:val="000066"/>
                <w:sz w:val="20"/>
                <w:szCs w:val="20"/>
              </w:rPr>
            </w:pPr>
            <w:r w:rsidRPr="0022569A">
              <w:rPr>
                <w:rFonts w:ascii="Arial" w:hAnsi="Arial" w:cs="Arial"/>
                <w:b/>
                <w:color w:val="000066"/>
                <w:sz w:val="20"/>
                <w:szCs w:val="20"/>
                <w:highlight w:val="yellow"/>
              </w:rPr>
              <w:t>PLAYOFF GAME 7PM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7E7EAF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7E7EAF">
              <w:rPr>
                <w:rFonts w:ascii="Arial" w:hAnsi="Arial" w:cs="Arial"/>
                <w:b/>
                <w:color w:val="000066"/>
                <w:sz w:val="27"/>
                <w:szCs w:val="27"/>
              </w:rPr>
              <w:t>10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FILM EXCHANGE  VARSITY 7:30AM</w:t>
            </w:r>
          </w:p>
        </w:tc>
      </w:tr>
      <w:tr w:rsidR="002C0A4A" w:rsidTr="0093756D">
        <w:trPr>
          <w:trHeight w:val="21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7E7EAF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11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7E7EAF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024B53" w:rsidRDefault="002C0A4A" w:rsidP="007E7EAF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024B53">
              <w:rPr>
                <w:rFonts w:ascii="Arial" w:hAnsi="Arial" w:cs="Arial"/>
                <w:b/>
                <w:color w:val="000066"/>
                <w:sz w:val="27"/>
                <w:szCs w:val="27"/>
              </w:rPr>
              <w:t>3x3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12</w:t>
            </w: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 </w:t>
            </w:r>
          </w:p>
          <w:p w:rsidR="002C0A4A" w:rsidRPr="00581309" w:rsidRDefault="002C0A4A" w:rsidP="0022569A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SQUAT</w:t>
            </w:r>
          </w:p>
          <w:p w:rsidR="002C0A4A" w:rsidRPr="00581309" w:rsidRDefault="002C0A4A" w:rsidP="0022569A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BENCH</w:t>
            </w:r>
          </w:p>
          <w:p w:rsidR="002C0A4A" w:rsidRPr="00581309" w:rsidRDefault="002C0A4A" w:rsidP="0022569A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DEAD LIFT</w:t>
            </w:r>
          </w:p>
          <w:p w:rsidR="002C0A4A" w:rsidRDefault="002C0A4A" w:rsidP="0022569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22569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22569A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13</w:t>
            </w: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ZERO PERIOD</w:t>
            </w:r>
          </w:p>
          <w:p w:rsidR="002C0A4A" w:rsidRPr="009E1E32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7:15AM VARSITY ONLY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14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Pr="00581309" w:rsidRDefault="002C0A4A" w:rsidP="0022569A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BOX SQUAT</w:t>
            </w:r>
          </w:p>
          <w:p w:rsidR="002C0A4A" w:rsidRPr="00581309" w:rsidRDefault="002C0A4A" w:rsidP="0022569A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INCLINE</w:t>
            </w:r>
          </w:p>
          <w:p w:rsidR="002C0A4A" w:rsidRPr="00581309" w:rsidRDefault="002C0A4A" w:rsidP="0022569A">
            <w:pPr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</w:pPr>
            <w:r w:rsidRPr="00581309">
              <w:rPr>
                <w:rFonts w:ascii="Arial" w:hAnsi="Arial" w:cs="Arial"/>
                <w:b/>
                <w:color w:val="000066"/>
                <w:sz w:val="16"/>
                <w:szCs w:val="16"/>
                <w:u w:val="single"/>
              </w:rPr>
              <w:t>CLEAN</w:t>
            </w:r>
          </w:p>
          <w:p w:rsidR="002C0A4A" w:rsidRDefault="002C0A4A" w:rsidP="0022569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22569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22569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15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Default="002C0A4A" w:rsidP="0022569A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3:30 -5PM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22569A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16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22569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 xml:space="preserve">CHAMPIONSHIP MEETING </w:t>
            </w:r>
          </w:p>
          <w:p w:rsidR="002C0A4A" w:rsidRDefault="002C0A4A" w:rsidP="0022569A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VARSITY TEAM</w:t>
            </w:r>
          </w:p>
          <w:p w:rsidR="002C0A4A" w:rsidRDefault="002C0A4A" w:rsidP="0022569A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Pr="0022569A" w:rsidRDefault="002C0A4A" w:rsidP="0022569A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22569A">
              <w:rPr>
                <w:rFonts w:ascii="Arial" w:hAnsi="Arial" w:cs="Arial"/>
                <w:b/>
                <w:color w:val="000066"/>
                <w:sz w:val="20"/>
                <w:szCs w:val="20"/>
                <w:highlight w:val="yellow"/>
              </w:rPr>
              <w:t>PLAYOFF GAME 7PM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17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FILM EXCHANGE  VARSITY 7:30AM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Pr="009E1E32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12:00 – 2:00PM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</w:tr>
      <w:tr w:rsidR="002C0A4A" w:rsidTr="0093756D">
        <w:trPr>
          <w:trHeight w:val="21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18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19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Pr="009E1E32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20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PRACTICE</w:t>
            </w:r>
          </w:p>
          <w:p w:rsidR="002C0A4A" w:rsidRPr="009E1E32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3:30 -6PM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21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</w:pP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</w:pPr>
          </w:p>
          <w:p w:rsidR="002C0A4A" w:rsidRPr="0022569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0"/>
                <w:szCs w:val="20"/>
                <w:highlight w:val="yellow"/>
              </w:rPr>
            </w:pPr>
            <w:r w:rsidRPr="0022569A">
              <w:rPr>
                <w:rFonts w:ascii="Arial" w:hAnsi="Arial" w:cs="Arial"/>
                <w:b/>
                <w:bCs/>
                <w:color w:val="000066"/>
                <w:sz w:val="20"/>
                <w:szCs w:val="20"/>
                <w:highlight w:val="yellow"/>
              </w:rPr>
              <w:t>CHAMPIONSHIP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</w:pPr>
            <w:r w:rsidRPr="0022569A">
              <w:rPr>
                <w:rFonts w:ascii="Arial" w:hAnsi="Arial" w:cs="Arial"/>
                <w:b/>
                <w:bCs/>
                <w:color w:val="000066"/>
                <w:sz w:val="20"/>
                <w:szCs w:val="20"/>
                <w:highlight w:val="yellow"/>
              </w:rPr>
              <w:t>GAME 7PM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0"/>
                <w:szCs w:val="20"/>
              </w:rPr>
            </w:pP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22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7E7EAF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23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24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Pr="007A5B8C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ALUMNI FOOTBALL GAME</w:t>
            </w:r>
          </w:p>
        </w:tc>
      </w:tr>
      <w:tr w:rsidR="002C0A4A" w:rsidTr="0093756D">
        <w:trPr>
          <w:trHeight w:val="21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7E7EAF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25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26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  <w:p w:rsidR="002C0A4A" w:rsidRPr="004249C1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color w:val="000066"/>
                <w:sz w:val="16"/>
                <w:szCs w:val="16"/>
              </w:rPr>
              <w:t>TURN IN FOOTBALL GEAR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7E7EAF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27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28</w:t>
            </w: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7E7EAF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7E7EAF">
              <w:rPr>
                <w:rFonts w:ascii="Arial" w:hAnsi="Arial" w:cs="Arial"/>
                <w:b/>
                <w:color w:val="000066"/>
                <w:sz w:val="27"/>
                <w:szCs w:val="27"/>
              </w:rPr>
              <w:t xml:space="preserve">29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7E7EAF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7E7EAF">
              <w:rPr>
                <w:rFonts w:ascii="Arial" w:hAnsi="Arial" w:cs="Arial"/>
                <w:b/>
                <w:color w:val="000066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 </w:t>
            </w:r>
          </w:p>
        </w:tc>
      </w:tr>
    </w:tbl>
    <w:p w:rsidR="002C0A4A" w:rsidRDefault="002C0A4A" w:rsidP="00B62FD9">
      <w:pPr>
        <w:rPr>
          <w:rFonts w:ascii="Arial" w:hAnsi="Arial" w:cs="Arial"/>
          <w:vanish/>
          <w:color w:val="000066"/>
          <w:sz w:val="27"/>
          <w:szCs w:val="27"/>
        </w:rPr>
      </w:pPr>
    </w:p>
    <w:tbl>
      <w:tblPr>
        <w:tblW w:w="4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65"/>
      </w:tblGrid>
      <w:tr w:rsidR="002C0A4A" w:rsidTr="00B62FD9">
        <w:trPr>
          <w:tblCellSpacing w:w="15" w:type="dxa"/>
        </w:trPr>
        <w:tc>
          <w:tcPr>
            <w:tcW w:w="4515" w:type="dxa"/>
            <w:vAlign w:val="center"/>
          </w:tcPr>
          <w:p w:rsidR="002C0A4A" w:rsidRDefault="002C0A4A" w:rsidP="0093756D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  <w:p w:rsidR="002C0A4A" w:rsidRDefault="002C0A4A" w:rsidP="0093756D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</w:tr>
    </w:tbl>
    <w:p w:rsidR="002C0A4A" w:rsidRDefault="002C0A4A" w:rsidP="00B62FD9"/>
    <w:tbl>
      <w:tblPr>
        <w:tblW w:w="3962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225"/>
        <w:gridCol w:w="4695"/>
        <w:gridCol w:w="497"/>
      </w:tblGrid>
      <w:tr w:rsidR="002C0A4A" w:rsidTr="0022569A">
        <w:trPr>
          <w:tblCellSpacing w:w="0" w:type="dxa"/>
        </w:trPr>
        <w:tc>
          <w:tcPr>
            <w:tcW w:w="2225" w:type="dxa"/>
          </w:tcPr>
          <w:p w:rsidR="002C0A4A" w:rsidRDefault="002C0A4A" w:rsidP="00B62FD9">
            <w:pPr>
              <w:pStyle w:val="Heading5"/>
              <w:jc w:val="center"/>
              <w:rPr>
                <w:rFonts w:ascii="Arial" w:hAnsi="Arial" w:cs="Arial"/>
                <w:color w:val="000066"/>
              </w:rPr>
            </w:pPr>
          </w:p>
        </w:tc>
        <w:tc>
          <w:tcPr>
            <w:tcW w:w="4694" w:type="dxa"/>
            <w:vMerge w:val="restart"/>
          </w:tcPr>
          <w:p w:rsidR="002C0A4A" w:rsidRDefault="002C0A4A" w:rsidP="00B62FD9">
            <w:pPr>
              <w:pStyle w:val="Heading1"/>
              <w:jc w:val="center"/>
              <w:rPr>
                <w:rFonts w:ascii="Arial" w:hAnsi="Arial" w:cs="Arial"/>
                <w:color w:val="000066"/>
              </w:rPr>
            </w:pPr>
          </w:p>
          <w:p w:rsidR="002C0A4A" w:rsidRDefault="002C0A4A" w:rsidP="0022569A">
            <w:pPr>
              <w:pStyle w:val="Heading1"/>
              <w:jc w:val="center"/>
              <w:rPr>
                <w:rFonts w:ascii="Arial" w:hAnsi="Arial" w:cs="Arial"/>
                <w:color w:val="000066"/>
              </w:rPr>
            </w:pPr>
            <w:r>
              <w:rPr>
                <w:rFonts w:ascii="Arial" w:hAnsi="Arial" w:cs="Arial"/>
                <w:color w:val="000066"/>
              </w:rPr>
              <w:t>DECEMBER 2012</w:t>
            </w:r>
          </w:p>
        </w:tc>
        <w:tc>
          <w:tcPr>
            <w:tcW w:w="497" w:type="dxa"/>
            <w:vMerge w:val="restart"/>
          </w:tcPr>
          <w:p w:rsidR="002C0A4A" w:rsidRDefault="002C0A4A" w:rsidP="00B62FD9">
            <w:pPr>
              <w:pStyle w:val="z-BottomofForm"/>
            </w:pPr>
          </w:p>
        </w:tc>
      </w:tr>
      <w:tr w:rsidR="002C0A4A" w:rsidTr="0022569A">
        <w:trPr>
          <w:tblCellSpacing w:w="0" w:type="dxa"/>
        </w:trPr>
        <w:tc>
          <w:tcPr>
            <w:tcW w:w="2225" w:type="dxa"/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4694" w:type="dxa"/>
            <w:vMerge/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kern w:val="36"/>
                <w:sz w:val="48"/>
                <w:szCs w:val="48"/>
              </w:rPr>
            </w:pPr>
          </w:p>
        </w:tc>
        <w:tc>
          <w:tcPr>
            <w:tcW w:w="497" w:type="dxa"/>
            <w:vMerge/>
          </w:tcPr>
          <w:p w:rsidR="002C0A4A" w:rsidRDefault="002C0A4A" w:rsidP="00B62FD9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</w:tbl>
    <w:p w:rsidR="002C0A4A" w:rsidRDefault="002C0A4A" w:rsidP="00B62FD9">
      <w:pPr>
        <w:rPr>
          <w:rFonts w:ascii="Arial" w:hAnsi="Arial" w:cs="Arial"/>
          <w:vanish/>
          <w:color w:val="000066"/>
          <w:sz w:val="27"/>
          <w:szCs w:val="27"/>
        </w:rPr>
      </w:pPr>
    </w:p>
    <w:tbl>
      <w:tblPr>
        <w:tblW w:w="5011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22"/>
        <w:gridCol w:w="1322"/>
        <w:gridCol w:w="1322"/>
        <w:gridCol w:w="1457"/>
        <w:gridCol w:w="1342"/>
        <w:gridCol w:w="1323"/>
        <w:gridCol w:w="1323"/>
      </w:tblGrid>
      <w:tr w:rsidR="002C0A4A" w:rsidTr="00F73EA1">
        <w:trPr>
          <w:tblCellSpacing w:w="0" w:type="dxa"/>
        </w:trPr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Sunday 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Monday 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Tuesday 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Wednesday 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Thursday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Friday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pStyle w:val="NormalWeb"/>
              <w:jc w:val="center"/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Saturday</w:t>
            </w:r>
          </w:p>
        </w:tc>
      </w:tr>
      <w:tr w:rsidR="002C0A4A" w:rsidTr="00DA6BD8">
        <w:trPr>
          <w:trHeight w:val="90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color w:val="000066"/>
                <w:sz w:val="27"/>
                <w:szCs w:val="27"/>
              </w:rPr>
              <w:t xml:space="preserve">  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</w:t>
            </w:r>
          </w:p>
        </w:tc>
      </w:tr>
      <w:tr w:rsidR="002C0A4A" w:rsidTr="00F73EA1">
        <w:trPr>
          <w:trHeight w:val="21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3</w:t>
            </w:r>
          </w:p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  <w:t>FOOTBALL AWARDS BANQUET</w:t>
            </w:r>
          </w:p>
          <w:p w:rsidR="002C0A4A" w:rsidRPr="001A0C58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  <w:t>6PM MEMORIAL HALL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Pr="0022569A" w:rsidRDefault="002C0A4A" w:rsidP="00B62FD9">
            <w:pPr>
              <w:rPr>
                <w:rFonts w:ascii="Arial" w:hAnsi="Arial" w:cs="Arial"/>
                <w:b/>
                <w:color w:val="000066"/>
                <w:sz w:val="27"/>
                <w:szCs w:val="27"/>
              </w:rPr>
            </w:pPr>
            <w:r w:rsidRPr="0022569A">
              <w:rPr>
                <w:rFonts w:ascii="Arial" w:hAnsi="Arial" w:cs="Arial"/>
                <w:b/>
                <w:color w:val="000066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8</w:t>
            </w:r>
          </w:p>
        </w:tc>
      </w:tr>
      <w:tr w:rsidR="002C0A4A" w:rsidTr="00F73EA1">
        <w:trPr>
          <w:trHeight w:val="21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10</w:t>
            </w:r>
          </w:p>
          <w:p w:rsidR="002C0A4A" w:rsidRPr="009300D1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  <w:t>2011 FOOTBALL EVALUATION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22569A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12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22569A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22569A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22569A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15</w:t>
            </w:r>
          </w:p>
        </w:tc>
      </w:tr>
      <w:tr w:rsidR="002C0A4A" w:rsidTr="00F73EA1">
        <w:trPr>
          <w:trHeight w:val="21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22569A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17</w:t>
            </w:r>
          </w:p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22569A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19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20</w:t>
            </w:r>
          </w:p>
          <w:p w:rsidR="002C0A4A" w:rsidRPr="00005B5E" w:rsidRDefault="002C0A4A" w:rsidP="00B62FD9">
            <w:pPr>
              <w:rPr>
                <w:rFonts w:ascii="Arial" w:hAnsi="Arial" w:cs="Arial"/>
                <w:color w:val="0000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16"/>
                <w:szCs w:val="16"/>
              </w:rPr>
              <w:t>HELMET PICK UP FOR CERTIFICATION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22569A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22</w:t>
            </w:r>
          </w:p>
        </w:tc>
      </w:tr>
      <w:tr w:rsidR="002C0A4A" w:rsidTr="00F73EA1">
        <w:trPr>
          <w:trHeight w:val="163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22569A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22569A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22569A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26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29</w:t>
            </w:r>
          </w:p>
        </w:tc>
      </w:tr>
      <w:tr w:rsidR="002C0A4A" w:rsidTr="00F73EA1">
        <w:trPr>
          <w:trHeight w:val="20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22569A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22569A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22569A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A4A" w:rsidRDefault="002C0A4A" w:rsidP="00B62FD9">
            <w:pPr>
              <w:rPr>
                <w:rFonts w:ascii="Arial" w:hAnsi="Arial" w:cs="Arial"/>
                <w:b/>
                <w:bCs/>
                <w:color w:val="000066"/>
                <w:sz w:val="27"/>
                <w:szCs w:val="27"/>
              </w:rPr>
            </w:pPr>
          </w:p>
        </w:tc>
      </w:tr>
    </w:tbl>
    <w:p w:rsidR="002C0A4A" w:rsidRDefault="002C0A4A" w:rsidP="00B62FD9">
      <w:pPr>
        <w:rPr>
          <w:rFonts w:ascii="Arial" w:hAnsi="Arial" w:cs="Arial"/>
          <w:vanish/>
          <w:color w:val="000066"/>
          <w:sz w:val="27"/>
          <w:szCs w:val="27"/>
        </w:rPr>
      </w:pPr>
    </w:p>
    <w:tbl>
      <w:tblPr>
        <w:tblW w:w="4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65"/>
      </w:tblGrid>
      <w:tr w:rsidR="002C0A4A" w:rsidTr="00B62FD9">
        <w:trPr>
          <w:tblCellSpacing w:w="15" w:type="dxa"/>
        </w:trPr>
        <w:tc>
          <w:tcPr>
            <w:tcW w:w="4515" w:type="dxa"/>
            <w:vAlign w:val="center"/>
          </w:tcPr>
          <w:p w:rsidR="002C0A4A" w:rsidRDefault="002C0A4A" w:rsidP="00B62FD9">
            <w:pPr>
              <w:rPr>
                <w:rFonts w:ascii="Arial" w:hAnsi="Arial" w:cs="Arial"/>
                <w:color w:val="000066"/>
                <w:sz w:val="27"/>
                <w:szCs w:val="27"/>
              </w:rPr>
            </w:pPr>
          </w:p>
        </w:tc>
      </w:tr>
    </w:tbl>
    <w:p w:rsidR="002C0A4A" w:rsidRDefault="002C0A4A" w:rsidP="00F73EA1"/>
    <w:sectPr w:rsidR="002C0A4A" w:rsidSect="00B62FD9">
      <w:pgSz w:w="12240" w:h="15840"/>
      <w:pgMar w:top="720" w:right="1440" w:bottom="72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2FD9"/>
    <w:rsid w:val="00005B5E"/>
    <w:rsid w:val="00010060"/>
    <w:rsid w:val="000243D2"/>
    <w:rsid w:val="00024B53"/>
    <w:rsid w:val="00034B89"/>
    <w:rsid w:val="00035EB0"/>
    <w:rsid w:val="0005530A"/>
    <w:rsid w:val="0008099E"/>
    <w:rsid w:val="0008529D"/>
    <w:rsid w:val="00095004"/>
    <w:rsid w:val="000A2AD2"/>
    <w:rsid w:val="000A3D8B"/>
    <w:rsid w:val="000C1185"/>
    <w:rsid w:val="00122AD1"/>
    <w:rsid w:val="00123C76"/>
    <w:rsid w:val="001277A3"/>
    <w:rsid w:val="001A0C58"/>
    <w:rsid w:val="001A2F57"/>
    <w:rsid w:val="001D0E32"/>
    <w:rsid w:val="001E24C4"/>
    <w:rsid w:val="001E4CF8"/>
    <w:rsid w:val="001E58A1"/>
    <w:rsid w:val="001E670A"/>
    <w:rsid w:val="001F35D9"/>
    <w:rsid w:val="0020371E"/>
    <w:rsid w:val="00216AE7"/>
    <w:rsid w:val="0022569A"/>
    <w:rsid w:val="00231AEB"/>
    <w:rsid w:val="00232643"/>
    <w:rsid w:val="00247781"/>
    <w:rsid w:val="00265BFC"/>
    <w:rsid w:val="002A49FC"/>
    <w:rsid w:val="002C0A4A"/>
    <w:rsid w:val="00313B6E"/>
    <w:rsid w:val="00325636"/>
    <w:rsid w:val="00326156"/>
    <w:rsid w:val="00342F7F"/>
    <w:rsid w:val="00353189"/>
    <w:rsid w:val="00353F7A"/>
    <w:rsid w:val="0036549D"/>
    <w:rsid w:val="00374B71"/>
    <w:rsid w:val="00393317"/>
    <w:rsid w:val="003F2686"/>
    <w:rsid w:val="004249C1"/>
    <w:rsid w:val="00437C04"/>
    <w:rsid w:val="00447540"/>
    <w:rsid w:val="0047632D"/>
    <w:rsid w:val="0049252E"/>
    <w:rsid w:val="00497EAE"/>
    <w:rsid w:val="004D61A8"/>
    <w:rsid w:val="004E3B58"/>
    <w:rsid w:val="004E3F5D"/>
    <w:rsid w:val="00507E87"/>
    <w:rsid w:val="00516FAD"/>
    <w:rsid w:val="005736A9"/>
    <w:rsid w:val="0057788A"/>
    <w:rsid w:val="00581309"/>
    <w:rsid w:val="00584660"/>
    <w:rsid w:val="005946A1"/>
    <w:rsid w:val="005A3B3B"/>
    <w:rsid w:val="005A6855"/>
    <w:rsid w:val="005B43BE"/>
    <w:rsid w:val="005F0B5E"/>
    <w:rsid w:val="00622218"/>
    <w:rsid w:val="006245C0"/>
    <w:rsid w:val="00637260"/>
    <w:rsid w:val="006541F3"/>
    <w:rsid w:val="006577AA"/>
    <w:rsid w:val="006B18A3"/>
    <w:rsid w:val="006B2955"/>
    <w:rsid w:val="006B5E84"/>
    <w:rsid w:val="006C67E9"/>
    <w:rsid w:val="006D1221"/>
    <w:rsid w:val="006D4B16"/>
    <w:rsid w:val="006E1B5F"/>
    <w:rsid w:val="00706627"/>
    <w:rsid w:val="007567DB"/>
    <w:rsid w:val="00792983"/>
    <w:rsid w:val="00794E4B"/>
    <w:rsid w:val="007A36BC"/>
    <w:rsid w:val="007A5B8C"/>
    <w:rsid w:val="007A5D2C"/>
    <w:rsid w:val="007C31EF"/>
    <w:rsid w:val="007C47B9"/>
    <w:rsid w:val="007C700E"/>
    <w:rsid w:val="007D2D45"/>
    <w:rsid w:val="007E7EAF"/>
    <w:rsid w:val="007F04A3"/>
    <w:rsid w:val="00810F18"/>
    <w:rsid w:val="008150F3"/>
    <w:rsid w:val="008552A6"/>
    <w:rsid w:val="00855419"/>
    <w:rsid w:val="00865548"/>
    <w:rsid w:val="00877CF6"/>
    <w:rsid w:val="00890C43"/>
    <w:rsid w:val="008A3AC3"/>
    <w:rsid w:val="008C0C43"/>
    <w:rsid w:val="008C28ED"/>
    <w:rsid w:val="008C7D77"/>
    <w:rsid w:val="008D0099"/>
    <w:rsid w:val="008D270D"/>
    <w:rsid w:val="008E0BD7"/>
    <w:rsid w:val="008E4751"/>
    <w:rsid w:val="008F58B9"/>
    <w:rsid w:val="0092355B"/>
    <w:rsid w:val="009246AA"/>
    <w:rsid w:val="009300D1"/>
    <w:rsid w:val="0093756D"/>
    <w:rsid w:val="00953ECB"/>
    <w:rsid w:val="0096634A"/>
    <w:rsid w:val="00980B7B"/>
    <w:rsid w:val="009A219C"/>
    <w:rsid w:val="009B2C13"/>
    <w:rsid w:val="009C181C"/>
    <w:rsid w:val="009E1E32"/>
    <w:rsid w:val="009F3DE6"/>
    <w:rsid w:val="00A165A5"/>
    <w:rsid w:val="00A4758B"/>
    <w:rsid w:val="00AA7CB7"/>
    <w:rsid w:val="00AB736D"/>
    <w:rsid w:val="00AC1F36"/>
    <w:rsid w:val="00AC38D3"/>
    <w:rsid w:val="00AF657D"/>
    <w:rsid w:val="00B061EB"/>
    <w:rsid w:val="00B33B75"/>
    <w:rsid w:val="00B62FD9"/>
    <w:rsid w:val="00B77BDC"/>
    <w:rsid w:val="00B85987"/>
    <w:rsid w:val="00BB2BB2"/>
    <w:rsid w:val="00BB34D0"/>
    <w:rsid w:val="00BE10CC"/>
    <w:rsid w:val="00BE4E0E"/>
    <w:rsid w:val="00BF3B1F"/>
    <w:rsid w:val="00BF6AD5"/>
    <w:rsid w:val="00C016D6"/>
    <w:rsid w:val="00C16E9D"/>
    <w:rsid w:val="00C429EA"/>
    <w:rsid w:val="00C45C92"/>
    <w:rsid w:val="00C665AE"/>
    <w:rsid w:val="00C67409"/>
    <w:rsid w:val="00CA77B8"/>
    <w:rsid w:val="00CB3DBE"/>
    <w:rsid w:val="00CC3A3E"/>
    <w:rsid w:val="00CD4720"/>
    <w:rsid w:val="00CE702F"/>
    <w:rsid w:val="00CF5A8A"/>
    <w:rsid w:val="00D46D84"/>
    <w:rsid w:val="00D606A6"/>
    <w:rsid w:val="00D72AFB"/>
    <w:rsid w:val="00DA0B50"/>
    <w:rsid w:val="00DA38FE"/>
    <w:rsid w:val="00DA6BD8"/>
    <w:rsid w:val="00DD036A"/>
    <w:rsid w:val="00DE6E00"/>
    <w:rsid w:val="00E00832"/>
    <w:rsid w:val="00E024D0"/>
    <w:rsid w:val="00E174F9"/>
    <w:rsid w:val="00E5508D"/>
    <w:rsid w:val="00E6530C"/>
    <w:rsid w:val="00E7151C"/>
    <w:rsid w:val="00E76833"/>
    <w:rsid w:val="00E8596F"/>
    <w:rsid w:val="00E92C5A"/>
    <w:rsid w:val="00EB2B61"/>
    <w:rsid w:val="00EC247E"/>
    <w:rsid w:val="00ED4776"/>
    <w:rsid w:val="00F454B6"/>
    <w:rsid w:val="00F6041B"/>
    <w:rsid w:val="00F73EA1"/>
    <w:rsid w:val="00F831C9"/>
    <w:rsid w:val="00FA36E7"/>
    <w:rsid w:val="00FB2754"/>
    <w:rsid w:val="00FC3B4F"/>
    <w:rsid w:val="00FF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D9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B62F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9"/>
    <w:qFormat/>
    <w:rsid w:val="00B62FD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B62F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B62F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B62FD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7D2D4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13</Pages>
  <Words>1917</Words>
  <Characters>10931</Characters>
  <Application>Microsoft Office Outlook</Application>
  <DocSecurity>0</DocSecurity>
  <Lines>0</Lines>
  <Paragraphs>0</Paragraphs>
  <ScaleCrop>false</ScaleCrop>
  <Company>Preference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2011</dc:title>
  <dc:subject/>
  <dc:creator>McDonald</dc:creator>
  <cp:keywords/>
  <dc:description/>
  <cp:lastModifiedBy>McDonald</cp:lastModifiedBy>
  <cp:revision>2</cp:revision>
  <cp:lastPrinted>2010-12-27T18:52:00Z</cp:lastPrinted>
  <dcterms:created xsi:type="dcterms:W3CDTF">2012-04-16T18:58:00Z</dcterms:created>
  <dcterms:modified xsi:type="dcterms:W3CDTF">2012-04-16T18:58:00Z</dcterms:modified>
</cp:coreProperties>
</file>